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3D" w:rsidRPr="003E6EEB" w:rsidRDefault="0016623D" w:rsidP="0016623D">
      <w:pPr>
        <w:rPr>
          <w:sz w:val="20"/>
          <w:szCs w:val="20"/>
          <w:lang w:val="ru-RU"/>
        </w:rPr>
      </w:pPr>
      <w:r w:rsidRPr="003E6EEB">
        <w:rPr>
          <w:sz w:val="20"/>
          <w:szCs w:val="20"/>
          <w:lang w:val="ru-RU"/>
        </w:rPr>
        <w:t>Приложение №</w:t>
      </w:r>
      <w:r w:rsidRPr="003E6EEB">
        <w:rPr>
          <w:sz w:val="20"/>
          <w:szCs w:val="20"/>
        </w:rPr>
        <w:t>3</w:t>
      </w:r>
      <w:r w:rsidRPr="003E6EEB">
        <w:rPr>
          <w:sz w:val="20"/>
          <w:szCs w:val="20"/>
          <w:lang w:val="ru-RU"/>
        </w:rPr>
        <w:t xml:space="preserve">   Образец сертификата конечного пользователя</w:t>
      </w:r>
    </w:p>
    <w:p w:rsidR="0016623D" w:rsidRPr="003E6EEB" w:rsidRDefault="0016623D" w:rsidP="0016623D">
      <w:pPr>
        <w:rPr>
          <w:sz w:val="20"/>
          <w:szCs w:val="20"/>
          <w:lang w:val="ru-RU"/>
        </w:rPr>
      </w:pPr>
      <w:r w:rsidRPr="003E6EEB">
        <w:rPr>
          <w:sz w:val="20"/>
          <w:szCs w:val="20"/>
        </w:rPr>
        <w:t>Исx. №:</w:t>
      </w:r>
    </w:p>
    <w:p w:rsidR="009E7B0A" w:rsidRPr="003E6EEB" w:rsidRDefault="00A22D9B" w:rsidP="00A22D9B">
      <w:pPr>
        <w:spacing w:line="360" w:lineRule="auto"/>
        <w:rPr>
          <w:sz w:val="20"/>
          <w:szCs w:val="20"/>
        </w:rPr>
      </w:pPr>
      <w:r w:rsidRPr="003E6EEB">
        <w:rPr>
          <w:sz w:val="20"/>
          <w:szCs w:val="20"/>
        </w:rPr>
        <w:tab/>
        <w:t xml:space="preserve">                               </w:t>
      </w:r>
      <w:r w:rsidRPr="003E6EEB">
        <w:rPr>
          <w:sz w:val="20"/>
          <w:szCs w:val="20"/>
        </w:rPr>
        <w:tab/>
      </w:r>
    </w:p>
    <w:p w:rsidR="00A22D9B" w:rsidRPr="003E6EEB" w:rsidRDefault="00A22D9B" w:rsidP="00A22D9B">
      <w:pPr>
        <w:spacing w:line="360" w:lineRule="auto"/>
        <w:rPr>
          <w:sz w:val="20"/>
          <w:szCs w:val="20"/>
        </w:rPr>
      </w:pPr>
      <w:r w:rsidRPr="003E6EEB">
        <w:rPr>
          <w:sz w:val="20"/>
          <w:szCs w:val="20"/>
        </w:rPr>
        <w:tab/>
      </w:r>
      <w:r w:rsidRPr="003E6EEB">
        <w:rPr>
          <w:sz w:val="20"/>
          <w:szCs w:val="20"/>
        </w:rPr>
        <w:tab/>
        <w:t xml:space="preserve"> </w:t>
      </w:r>
    </w:p>
    <w:p w:rsidR="00113CA4" w:rsidRPr="003E6EEB" w:rsidRDefault="0016623D" w:rsidP="008402C4">
      <w:pPr>
        <w:spacing w:line="276" w:lineRule="auto"/>
        <w:jc w:val="center"/>
        <w:rPr>
          <w:b/>
          <w:sz w:val="20"/>
          <w:szCs w:val="20"/>
          <w:lang w:val="ru-RU"/>
        </w:rPr>
      </w:pPr>
      <w:r w:rsidRPr="003E6EEB">
        <w:rPr>
          <w:b/>
          <w:sz w:val="20"/>
          <w:szCs w:val="20"/>
        </w:rPr>
        <w:t>СЕРТИФИКАТ КОНЕЧНОГО П</w:t>
      </w:r>
      <w:r w:rsidRPr="003E6EEB">
        <w:rPr>
          <w:b/>
          <w:sz w:val="20"/>
          <w:szCs w:val="20"/>
          <w:lang w:val="ru-RU"/>
        </w:rPr>
        <w:t>ОЛЬЗОВАТЕЛЯ</w:t>
      </w:r>
    </w:p>
    <w:p w:rsidR="0016623D" w:rsidRPr="003E6EEB" w:rsidRDefault="00113CA4" w:rsidP="008402C4">
      <w:pPr>
        <w:jc w:val="center"/>
        <w:rPr>
          <w:b/>
          <w:sz w:val="20"/>
          <w:szCs w:val="20"/>
        </w:rPr>
      </w:pPr>
      <w:r w:rsidRPr="003E6EEB">
        <w:rPr>
          <w:b/>
          <w:sz w:val="20"/>
          <w:szCs w:val="20"/>
        </w:rPr>
        <w:t xml:space="preserve">(в </w:t>
      </w:r>
      <w:proofErr w:type="spellStart"/>
      <w:r w:rsidRPr="003E6EEB">
        <w:rPr>
          <w:b/>
          <w:sz w:val="20"/>
          <w:szCs w:val="20"/>
        </w:rPr>
        <w:t>соответствии</w:t>
      </w:r>
      <w:proofErr w:type="spellEnd"/>
      <w:r w:rsidRPr="003E6EEB">
        <w:rPr>
          <w:b/>
          <w:sz w:val="20"/>
          <w:szCs w:val="20"/>
        </w:rPr>
        <w:t xml:space="preserve"> с </w:t>
      </w:r>
      <w:r w:rsidR="00412478" w:rsidRPr="003E6EEB">
        <w:rPr>
          <w:b/>
          <w:sz w:val="20"/>
          <w:szCs w:val="20"/>
        </w:rPr>
        <w:t xml:space="preserve">§ </w:t>
      </w:r>
      <w:r w:rsidR="00412478" w:rsidRPr="003E6EEB">
        <w:rPr>
          <w:b/>
          <w:sz w:val="20"/>
          <w:szCs w:val="20"/>
        </w:rPr>
        <w:t>15, п</w:t>
      </w:r>
      <w:r w:rsidR="00412478" w:rsidRPr="003E6EEB">
        <w:rPr>
          <w:b/>
          <w:sz w:val="20"/>
          <w:szCs w:val="20"/>
          <w:lang w:val="ru-RU"/>
        </w:rPr>
        <w:t>.</w:t>
      </w:r>
      <w:r w:rsidRPr="003E6EEB">
        <w:rPr>
          <w:b/>
          <w:sz w:val="20"/>
          <w:szCs w:val="20"/>
        </w:rPr>
        <w:t xml:space="preserve"> 4, </w:t>
      </w:r>
      <w:proofErr w:type="spellStart"/>
      <w:r w:rsidRPr="003E6EEB">
        <w:rPr>
          <w:b/>
          <w:sz w:val="20"/>
          <w:szCs w:val="20"/>
        </w:rPr>
        <w:t>буквой</w:t>
      </w:r>
      <w:proofErr w:type="spellEnd"/>
      <w:r w:rsidRPr="003E6EEB">
        <w:rPr>
          <w:b/>
          <w:sz w:val="20"/>
          <w:szCs w:val="20"/>
        </w:rPr>
        <w:t xml:space="preserve"> b), </w:t>
      </w:r>
      <w:r w:rsidR="00E561AC" w:rsidRPr="003E6EEB">
        <w:rPr>
          <w:b/>
          <w:sz w:val="20"/>
          <w:szCs w:val="20"/>
          <w:lang w:val="ru-RU"/>
        </w:rPr>
        <w:t>з</w:t>
      </w:r>
      <w:proofErr w:type="spellStart"/>
      <w:r w:rsidRPr="003E6EEB">
        <w:rPr>
          <w:b/>
          <w:sz w:val="20"/>
          <w:szCs w:val="20"/>
        </w:rPr>
        <w:t>акон</w:t>
      </w:r>
      <w:proofErr w:type="spellEnd"/>
      <w:r w:rsidRPr="003E6EEB">
        <w:rPr>
          <w:b/>
          <w:sz w:val="20"/>
          <w:szCs w:val="20"/>
        </w:rPr>
        <w:t xml:space="preserve"> №. 38/1994 Сб.)</w:t>
      </w:r>
    </w:p>
    <w:p w:rsidR="0016623D" w:rsidRPr="003E6EEB" w:rsidRDefault="0016623D" w:rsidP="0016623D">
      <w:pPr>
        <w:jc w:val="both"/>
        <w:rPr>
          <w:b/>
          <w:sz w:val="20"/>
          <w:szCs w:val="20"/>
          <w:lang w:val="ru-RU"/>
        </w:rPr>
      </w:pPr>
    </w:p>
    <w:p w:rsidR="0016623D" w:rsidRPr="003E6EEB" w:rsidRDefault="0016623D" w:rsidP="00F835CB">
      <w:pPr>
        <w:ind w:hanging="284"/>
        <w:jc w:val="both"/>
        <w:rPr>
          <w:b/>
          <w:sz w:val="20"/>
          <w:szCs w:val="20"/>
        </w:rPr>
      </w:pPr>
      <w:r w:rsidRPr="003E6EEB">
        <w:rPr>
          <w:b/>
          <w:sz w:val="20"/>
          <w:szCs w:val="20"/>
          <w:lang w:val="ru-RU"/>
        </w:rPr>
        <w:t xml:space="preserve"> </w:t>
      </w:r>
      <w:r w:rsidRPr="003E6EEB">
        <w:rPr>
          <w:b/>
          <w:sz w:val="20"/>
          <w:szCs w:val="20"/>
        </w:rPr>
        <w:t xml:space="preserve">Страна конечного пользователя: </w:t>
      </w:r>
      <w:r w:rsidRPr="003E6EEB">
        <w:rPr>
          <w:sz w:val="20"/>
          <w:szCs w:val="20"/>
        </w:rPr>
        <w:t>Чешская Республика</w:t>
      </w:r>
    </w:p>
    <w:p w:rsidR="0016623D" w:rsidRPr="003E6EEB" w:rsidRDefault="0016623D" w:rsidP="0016623D">
      <w:pPr>
        <w:jc w:val="both"/>
        <w:rPr>
          <w:b/>
          <w:color w:val="FF0000"/>
          <w:sz w:val="20"/>
          <w:szCs w:val="20"/>
        </w:rPr>
      </w:pPr>
    </w:p>
    <w:p w:rsidR="0016623D" w:rsidRPr="003E6EEB" w:rsidRDefault="0016623D" w:rsidP="00F835CB">
      <w:pPr>
        <w:spacing w:line="276" w:lineRule="auto"/>
        <w:ind w:hanging="284"/>
        <w:jc w:val="both"/>
        <w:rPr>
          <w:sz w:val="20"/>
          <w:szCs w:val="20"/>
          <w:lang w:val="ru-RU"/>
        </w:rPr>
      </w:pPr>
      <w:r w:rsidRPr="003E6EEB">
        <w:rPr>
          <w:b/>
          <w:sz w:val="20"/>
          <w:szCs w:val="20"/>
          <w:lang w:val="ru-RU"/>
        </w:rPr>
        <w:t xml:space="preserve"> </w:t>
      </w:r>
      <w:proofErr w:type="spellStart"/>
      <w:r w:rsidRPr="003E6EEB">
        <w:rPr>
          <w:b/>
          <w:sz w:val="20"/>
          <w:szCs w:val="20"/>
        </w:rPr>
        <w:t>Использование</w:t>
      </w:r>
      <w:proofErr w:type="spellEnd"/>
      <w:r w:rsidRPr="003E6EEB">
        <w:rPr>
          <w:b/>
          <w:sz w:val="20"/>
          <w:szCs w:val="20"/>
        </w:rPr>
        <w:t xml:space="preserve"> </w:t>
      </w:r>
      <w:proofErr w:type="spellStart"/>
      <w:r w:rsidRPr="003E6EEB">
        <w:rPr>
          <w:b/>
          <w:sz w:val="20"/>
          <w:szCs w:val="20"/>
        </w:rPr>
        <w:t>материала</w:t>
      </w:r>
      <w:proofErr w:type="spellEnd"/>
      <w:r w:rsidRPr="003E6EEB">
        <w:rPr>
          <w:b/>
          <w:sz w:val="20"/>
          <w:szCs w:val="20"/>
        </w:rPr>
        <w:t xml:space="preserve">:  </w:t>
      </w:r>
      <w:r w:rsidR="00F835CB" w:rsidRPr="003E6EEB">
        <w:rPr>
          <w:b/>
          <w:sz w:val="20"/>
          <w:szCs w:val="20"/>
        </w:rPr>
        <w:t xml:space="preserve">   </w:t>
      </w:r>
      <w:r w:rsidR="003E6EEB">
        <w:rPr>
          <w:b/>
          <w:sz w:val="20"/>
          <w:szCs w:val="20"/>
          <w:lang w:val="ru-RU"/>
        </w:rPr>
        <w:t xml:space="preserve">   </w:t>
      </w:r>
      <w:proofErr w:type="spellStart"/>
      <w:r w:rsidRPr="003E6EEB">
        <w:rPr>
          <w:sz w:val="20"/>
          <w:szCs w:val="20"/>
        </w:rPr>
        <w:t>Запасные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части</w:t>
      </w:r>
      <w:proofErr w:type="spellEnd"/>
      <w:r w:rsidRPr="003E6EEB">
        <w:rPr>
          <w:sz w:val="20"/>
          <w:szCs w:val="20"/>
        </w:rPr>
        <w:t xml:space="preserve"> </w:t>
      </w:r>
      <w:r w:rsidR="00113CA4" w:rsidRPr="003E6EEB">
        <w:rPr>
          <w:sz w:val="20"/>
          <w:szCs w:val="20"/>
        </w:rPr>
        <w:t xml:space="preserve">к </w:t>
      </w:r>
      <w:proofErr w:type="spellStart"/>
      <w:r w:rsidR="00113CA4" w:rsidRPr="003E6EEB">
        <w:rPr>
          <w:sz w:val="20"/>
          <w:szCs w:val="20"/>
        </w:rPr>
        <w:t>двигателям</w:t>
      </w:r>
      <w:proofErr w:type="spellEnd"/>
      <w:r w:rsidR="00113CA4" w:rsidRPr="003E6EEB">
        <w:rPr>
          <w:sz w:val="20"/>
          <w:szCs w:val="20"/>
        </w:rPr>
        <w:t xml:space="preserve"> </w:t>
      </w:r>
      <w:r w:rsidR="00412478" w:rsidRPr="003E6EEB">
        <w:rPr>
          <w:sz w:val="20"/>
          <w:szCs w:val="20"/>
          <w:lang w:val="ru-RU"/>
        </w:rPr>
        <w:t>АИ-25ТЛ</w:t>
      </w:r>
      <w:r w:rsidR="00113CA4" w:rsidRPr="003E6EEB">
        <w:rPr>
          <w:sz w:val="20"/>
          <w:szCs w:val="20"/>
        </w:rPr>
        <w:t>.</w:t>
      </w:r>
    </w:p>
    <w:p w:rsidR="0016623D" w:rsidRPr="003E6EEB" w:rsidRDefault="0016623D" w:rsidP="0016623D">
      <w:pPr>
        <w:jc w:val="both"/>
        <w:rPr>
          <w:b/>
          <w:sz w:val="20"/>
          <w:szCs w:val="20"/>
        </w:rPr>
      </w:pPr>
    </w:p>
    <w:p w:rsidR="00F835CB" w:rsidRPr="003E6EEB" w:rsidRDefault="0016623D" w:rsidP="00F835CB">
      <w:pPr>
        <w:tabs>
          <w:tab w:val="left" w:pos="5940"/>
        </w:tabs>
        <w:ind w:left="3119" w:hanging="3403"/>
        <w:jc w:val="both"/>
        <w:rPr>
          <w:b/>
          <w:sz w:val="20"/>
          <w:szCs w:val="20"/>
        </w:rPr>
      </w:pPr>
      <w:r w:rsidRPr="003E6EEB">
        <w:rPr>
          <w:b/>
          <w:sz w:val="20"/>
          <w:szCs w:val="20"/>
        </w:rPr>
        <w:t xml:space="preserve">Торговая фирма, название и </w:t>
      </w:r>
      <w:r w:rsidR="00113CA4" w:rsidRPr="003E6EEB">
        <w:rPr>
          <w:b/>
          <w:sz w:val="20"/>
          <w:szCs w:val="20"/>
        </w:rPr>
        <w:t xml:space="preserve">      </w:t>
      </w:r>
      <w:proofErr w:type="gramStart"/>
      <w:r w:rsidR="00113CA4" w:rsidRPr="003E6EEB">
        <w:rPr>
          <w:sz w:val="20"/>
          <w:szCs w:val="20"/>
        </w:rPr>
        <w:t>…..</w:t>
      </w:r>
      <w:proofErr w:type="gramEnd"/>
      <w:r w:rsidR="00113CA4" w:rsidRPr="003E6EEB">
        <w:rPr>
          <w:sz w:val="20"/>
          <w:szCs w:val="20"/>
        </w:rPr>
        <w:t xml:space="preserve">   </w:t>
      </w:r>
    </w:p>
    <w:p w:rsidR="0016623D" w:rsidRPr="003E6EEB" w:rsidRDefault="0016623D" w:rsidP="00F835CB">
      <w:pPr>
        <w:tabs>
          <w:tab w:val="left" w:pos="5940"/>
        </w:tabs>
        <w:ind w:left="3119" w:hanging="3403"/>
        <w:jc w:val="both"/>
        <w:rPr>
          <w:b/>
          <w:sz w:val="20"/>
          <w:szCs w:val="20"/>
        </w:rPr>
      </w:pPr>
      <w:r w:rsidRPr="003E6EEB">
        <w:rPr>
          <w:b/>
          <w:sz w:val="20"/>
          <w:szCs w:val="20"/>
        </w:rPr>
        <w:t xml:space="preserve">юридический адрес импортера:  </w:t>
      </w:r>
      <w:r w:rsidR="00113CA4" w:rsidRPr="003E6EEB">
        <w:rPr>
          <w:b/>
          <w:sz w:val="20"/>
          <w:szCs w:val="20"/>
        </w:rPr>
        <w:tab/>
      </w:r>
      <w:r w:rsidRPr="003E6EEB">
        <w:rPr>
          <w:b/>
          <w:sz w:val="20"/>
          <w:szCs w:val="20"/>
        </w:rPr>
        <w:t xml:space="preserve"> </w:t>
      </w:r>
    </w:p>
    <w:p w:rsidR="0016623D" w:rsidRPr="003E6EEB" w:rsidRDefault="0016623D" w:rsidP="0016623D">
      <w:pPr>
        <w:spacing w:after="60"/>
        <w:ind w:left="3969" w:hanging="3543"/>
        <w:jc w:val="both"/>
        <w:rPr>
          <w:sz w:val="20"/>
          <w:szCs w:val="20"/>
        </w:rPr>
      </w:pPr>
      <w:r w:rsidRPr="003E6EEB">
        <w:rPr>
          <w:sz w:val="20"/>
          <w:szCs w:val="20"/>
        </w:rPr>
        <w:t xml:space="preserve">                                                                    </w:t>
      </w:r>
    </w:p>
    <w:p w:rsidR="0016623D" w:rsidRPr="003E6EEB" w:rsidRDefault="0016623D" w:rsidP="0016623D">
      <w:pPr>
        <w:jc w:val="both"/>
        <w:rPr>
          <w:b/>
          <w:sz w:val="20"/>
          <w:szCs w:val="20"/>
        </w:rPr>
      </w:pPr>
      <w:r w:rsidRPr="003E6EEB">
        <w:rPr>
          <w:b/>
          <w:color w:val="000000"/>
          <w:sz w:val="20"/>
          <w:szCs w:val="20"/>
        </w:rPr>
        <w:t xml:space="preserve">  </w:t>
      </w:r>
    </w:p>
    <w:p w:rsidR="00F835CB" w:rsidRPr="003E6EEB" w:rsidRDefault="0016623D" w:rsidP="00F835CB">
      <w:pPr>
        <w:ind w:left="2694" w:hanging="2978"/>
        <w:jc w:val="both"/>
        <w:rPr>
          <w:b/>
          <w:sz w:val="20"/>
          <w:szCs w:val="20"/>
        </w:rPr>
      </w:pPr>
      <w:r w:rsidRPr="003E6EEB">
        <w:rPr>
          <w:b/>
          <w:sz w:val="20"/>
          <w:szCs w:val="20"/>
        </w:rPr>
        <w:t xml:space="preserve"> </w:t>
      </w:r>
      <w:proofErr w:type="spellStart"/>
      <w:r w:rsidRPr="003E6EEB">
        <w:rPr>
          <w:b/>
          <w:sz w:val="20"/>
          <w:szCs w:val="20"/>
        </w:rPr>
        <w:t>Конечный</w:t>
      </w:r>
      <w:proofErr w:type="spellEnd"/>
      <w:r w:rsidRPr="003E6EEB">
        <w:rPr>
          <w:b/>
          <w:sz w:val="20"/>
          <w:szCs w:val="20"/>
        </w:rPr>
        <w:t xml:space="preserve"> </w:t>
      </w:r>
      <w:proofErr w:type="spellStart"/>
      <w:r w:rsidRPr="003E6EEB">
        <w:rPr>
          <w:b/>
          <w:sz w:val="20"/>
          <w:szCs w:val="20"/>
        </w:rPr>
        <w:t>пользователь</w:t>
      </w:r>
      <w:proofErr w:type="spellEnd"/>
      <w:r w:rsidRPr="003E6EEB">
        <w:rPr>
          <w:sz w:val="20"/>
          <w:szCs w:val="20"/>
        </w:rPr>
        <w:t xml:space="preserve">:        </w:t>
      </w:r>
      <w:r w:rsidR="003E6EEB">
        <w:rPr>
          <w:sz w:val="20"/>
          <w:szCs w:val="20"/>
          <w:lang w:val="ru-RU"/>
        </w:rPr>
        <w:t xml:space="preserve">   </w:t>
      </w:r>
      <w:r w:rsidRPr="003E6EEB">
        <w:rPr>
          <w:sz w:val="20"/>
          <w:szCs w:val="20"/>
        </w:rPr>
        <w:t xml:space="preserve"> </w:t>
      </w:r>
      <w:r w:rsidRPr="003E6EEB">
        <w:rPr>
          <w:b/>
          <w:sz w:val="20"/>
          <w:szCs w:val="20"/>
        </w:rPr>
        <w:t>ГП «LOM PRAHA</w:t>
      </w:r>
      <w:r w:rsidR="005677EB" w:rsidRPr="003E6EEB">
        <w:rPr>
          <w:b/>
          <w:sz w:val="20"/>
          <w:szCs w:val="20"/>
        </w:rPr>
        <w:t xml:space="preserve"> </w:t>
      </w:r>
      <w:r w:rsidR="00E561AC" w:rsidRPr="003E6EEB">
        <w:rPr>
          <w:b/>
          <w:sz w:val="20"/>
          <w:szCs w:val="20"/>
          <w:lang w:val="ru-RU"/>
        </w:rPr>
        <w:t>г</w:t>
      </w:r>
      <w:r w:rsidR="005677EB" w:rsidRPr="003E6EEB">
        <w:rPr>
          <w:b/>
          <w:sz w:val="20"/>
          <w:szCs w:val="20"/>
          <w:lang w:val="ru-RU"/>
        </w:rPr>
        <w:t>.п.</w:t>
      </w:r>
      <w:r w:rsidR="005677EB" w:rsidRPr="003E6EEB">
        <w:rPr>
          <w:sz w:val="20"/>
          <w:szCs w:val="20"/>
          <w:lang w:val="ru-RU"/>
        </w:rPr>
        <w:t xml:space="preserve"> </w:t>
      </w:r>
      <w:r w:rsidRPr="003E6EEB">
        <w:rPr>
          <w:b/>
          <w:sz w:val="20"/>
          <w:szCs w:val="20"/>
        </w:rPr>
        <w:t xml:space="preserve">», </w:t>
      </w:r>
    </w:p>
    <w:p w:rsidR="00F835CB" w:rsidRPr="003E6EEB" w:rsidRDefault="00F835CB" w:rsidP="00F835CB">
      <w:pPr>
        <w:ind w:left="2124"/>
        <w:jc w:val="both"/>
        <w:rPr>
          <w:b/>
          <w:sz w:val="20"/>
          <w:szCs w:val="20"/>
        </w:rPr>
      </w:pPr>
      <w:r w:rsidRPr="003E6EEB">
        <w:rPr>
          <w:b/>
          <w:sz w:val="20"/>
          <w:szCs w:val="20"/>
        </w:rPr>
        <w:t xml:space="preserve">           </w:t>
      </w:r>
      <w:r w:rsidR="0016623D" w:rsidRPr="003E6EEB">
        <w:rPr>
          <w:b/>
          <w:sz w:val="20"/>
          <w:szCs w:val="20"/>
        </w:rPr>
        <w:t xml:space="preserve">Тискаржска 270/8, </w:t>
      </w:r>
    </w:p>
    <w:p w:rsidR="00F835CB" w:rsidRPr="003E6EEB" w:rsidRDefault="00F835CB" w:rsidP="00F835CB">
      <w:pPr>
        <w:ind w:left="2124"/>
        <w:jc w:val="both"/>
        <w:rPr>
          <w:b/>
          <w:sz w:val="20"/>
          <w:szCs w:val="20"/>
        </w:rPr>
      </w:pPr>
      <w:r w:rsidRPr="003E6EEB">
        <w:rPr>
          <w:b/>
          <w:sz w:val="20"/>
          <w:szCs w:val="20"/>
        </w:rPr>
        <w:t xml:space="preserve">           </w:t>
      </w:r>
      <w:r w:rsidR="005677EB" w:rsidRPr="003E6EEB">
        <w:rPr>
          <w:b/>
          <w:sz w:val="20"/>
          <w:szCs w:val="20"/>
        </w:rPr>
        <w:t xml:space="preserve">108 00 </w:t>
      </w:r>
      <w:proofErr w:type="spellStart"/>
      <w:r w:rsidR="005677EB" w:rsidRPr="003E6EEB">
        <w:rPr>
          <w:b/>
          <w:sz w:val="20"/>
          <w:szCs w:val="20"/>
        </w:rPr>
        <w:t>Прага</w:t>
      </w:r>
      <w:proofErr w:type="spellEnd"/>
      <w:r w:rsidR="005677EB" w:rsidRPr="003E6EEB">
        <w:rPr>
          <w:b/>
          <w:sz w:val="20"/>
          <w:szCs w:val="20"/>
        </w:rPr>
        <w:t xml:space="preserve"> 10 - </w:t>
      </w:r>
      <w:proofErr w:type="spellStart"/>
      <w:r w:rsidR="005677EB" w:rsidRPr="003E6EEB">
        <w:rPr>
          <w:b/>
          <w:sz w:val="20"/>
          <w:szCs w:val="20"/>
        </w:rPr>
        <w:t>Малешице</w:t>
      </w:r>
      <w:proofErr w:type="spellEnd"/>
    </w:p>
    <w:p w:rsidR="0016623D" w:rsidRPr="003E6EEB" w:rsidRDefault="00F835CB" w:rsidP="00F835CB">
      <w:pPr>
        <w:ind w:left="2124"/>
        <w:jc w:val="both"/>
        <w:rPr>
          <w:b/>
          <w:sz w:val="20"/>
          <w:szCs w:val="20"/>
        </w:rPr>
      </w:pPr>
      <w:r w:rsidRPr="003E6EEB">
        <w:rPr>
          <w:b/>
          <w:sz w:val="20"/>
          <w:szCs w:val="20"/>
        </w:rPr>
        <w:t xml:space="preserve">           </w:t>
      </w:r>
      <w:r w:rsidR="0016623D" w:rsidRPr="003E6EEB">
        <w:rPr>
          <w:b/>
          <w:sz w:val="20"/>
          <w:szCs w:val="20"/>
        </w:rPr>
        <w:t xml:space="preserve">Чешская </w:t>
      </w:r>
      <w:r w:rsidR="0016623D" w:rsidRPr="003E6EEB">
        <w:rPr>
          <w:b/>
          <w:sz w:val="20"/>
          <w:szCs w:val="20"/>
          <w:lang w:val="ru-RU"/>
        </w:rPr>
        <w:t>Республика</w:t>
      </w:r>
      <w:r w:rsidR="0016623D" w:rsidRPr="003E6EEB">
        <w:rPr>
          <w:b/>
          <w:sz w:val="20"/>
          <w:szCs w:val="20"/>
        </w:rPr>
        <w:t xml:space="preserve">        </w:t>
      </w:r>
    </w:p>
    <w:p w:rsidR="0016623D" w:rsidRPr="003E6EEB" w:rsidRDefault="0016623D" w:rsidP="0016623D">
      <w:pPr>
        <w:jc w:val="both"/>
        <w:rPr>
          <w:b/>
          <w:sz w:val="20"/>
          <w:szCs w:val="20"/>
        </w:rPr>
      </w:pPr>
    </w:p>
    <w:p w:rsidR="0016623D" w:rsidRPr="003E6EEB" w:rsidRDefault="0016623D" w:rsidP="00F835CB">
      <w:pPr>
        <w:ind w:left="2694" w:hanging="2978"/>
        <w:jc w:val="both"/>
        <w:rPr>
          <w:bCs/>
          <w:sz w:val="20"/>
          <w:szCs w:val="20"/>
          <w:lang w:val="ru-RU"/>
        </w:rPr>
      </w:pPr>
      <w:proofErr w:type="spellStart"/>
      <w:r w:rsidRPr="003E6EEB">
        <w:rPr>
          <w:b/>
          <w:sz w:val="20"/>
          <w:szCs w:val="20"/>
        </w:rPr>
        <w:t>Импортируемый</w:t>
      </w:r>
      <w:proofErr w:type="spellEnd"/>
      <w:r w:rsidRPr="003E6EEB">
        <w:rPr>
          <w:b/>
          <w:sz w:val="20"/>
          <w:szCs w:val="20"/>
        </w:rPr>
        <w:t xml:space="preserve"> </w:t>
      </w:r>
      <w:proofErr w:type="spellStart"/>
      <w:r w:rsidRPr="003E6EEB">
        <w:rPr>
          <w:b/>
          <w:sz w:val="20"/>
          <w:szCs w:val="20"/>
        </w:rPr>
        <w:t>материал</w:t>
      </w:r>
      <w:proofErr w:type="spellEnd"/>
      <w:r w:rsidRPr="003E6EEB">
        <w:rPr>
          <w:b/>
          <w:sz w:val="20"/>
          <w:szCs w:val="20"/>
        </w:rPr>
        <w:t xml:space="preserve">: </w:t>
      </w:r>
      <w:r w:rsidR="00E561AC" w:rsidRPr="003E6EEB">
        <w:rPr>
          <w:b/>
          <w:sz w:val="20"/>
          <w:szCs w:val="20"/>
          <w:lang w:val="ru-RU"/>
        </w:rPr>
        <w:t xml:space="preserve"> </w:t>
      </w:r>
      <w:r w:rsidR="003E6EEB">
        <w:rPr>
          <w:b/>
          <w:sz w:val="20"/>
          <w:szCs w:val="20"/>
          <w:lang w:val="ru-RU"/>
        </w:rPr>
        <w:t xml:space="preserve"> </w:t>
      </w:r>
      <w:bookmarkStart w:id="0" w:name="_GoBack"/>
      <w:bookmarkEnd w:id="0"/>
      <w:proofErr w:type="spellStart"/>
      <w:r w:rsidRPr="003E6EEB">
        <w:rPr>
          <w:sz w:val="20"/>
          <w:szCs w:val="20"/>
        </w:rPr>
        <w:t>Запасные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части</w:t>
      </w:r>
      <w:proofErr w:type="spellEnd"/>
      <w:r w:rsidRPr="003E6EEB">
        <w:rPr>
          <w:sz w:val="20"/>
          <w:szCs w:val="20"/>
        </w:rPr>
        <w:t xml:space="preserve"> </w:t>
      </w:r>
      <w:r w:rsidR="00E67550" w:rsidRPr="003E6EEB">
        <w:rPr>
          <w:sz w:val="20"/>
          <w:szCs w:val="20"/>
        </w:rPr>
        <w:t>к</w:t>
      </w:r>
      <w:r w:rsidR="00E67550" w:rsidRPr="003E6EEB">
        <w:rPr>
          <w:sz w:val="20"/>
          <w:szCs w:val="20"/>
          <w:lang w:val="ru-RU"/>
        </w:rPr>
        <w:t xml:space="preserve"> </w:t>
      </w:r>
      <w:proofErr w:type="spellStart"/>
      <w:r w:rsidR="00E67550" w:rsidRPr="003E6EEB">
        <w:rPr>
          <w:sz w:val="20"/>
          <w:szCs w:val="20"/>
        </w:rPr>
        <w:t>двигателям</w:t>
      </w:r>
      <w:proofErr w:type="spellEnd"/>
      <w:r w:rsidRPr="003E6EEB">
        <w:rPr>
          <w:sz w:val="20"/>
          <w:szCs w:val="20"/>
          <w:lang w:val="ru-RU"/>
        </w:rPr>
        <w:t xml:space="preserve"> </w:t>
      </w:r>
      <w:r w:rsidR="008E0CDF" w:rsidRPr="003E6EEB">
        <w:rPr>
          <w:sz w:val="20"/>
          <w:szCs w:val="20"/>
          <w:lang w:val="ru-RU"/>
        </w:rPr>
        <w:t>АИ-25ТЛ</w:t>
      </w:r>
      <w:r w:rsidR="008E0CDF" w:rsidRPr="003E6EEB">
        <w:rPr>
          <w:sz w:val="20"/>
          <w:szCs w:val="20"/>
        </w:rPr>
        <w:t xml:space="preserve"> </w:t>
      </w:r>
      <w:r w:rsidRPr="003E6EEB">
        <w:rPr>
          <w:sz w:val="20"/>
          <w:szCs w:val="20"/>
        </w:rPr>
        <w:t xml:space="preserve">в </w:t>
      </w:r>
      <w:proofErr w:type="spellStart"/>
      <w:r w:rsidRPr="003E6EEB">
        <w:rPr>
          <w:sz w:val="20"/>
          <w:szCs w:val="20"/>
        </w:rPr>
        <w:t>соответствии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с</w:t>
      </w:r>
      <w:r w:rsidR="00E67550" w:rsidRPr="003E6EEB">
        <w:rPr>
          <w:sz w:val="20"/>
          <w:szCs w:val="20"/>
        </w:rPr>
        <w:t>о</w:t>
      </w:r>
      <w:proofErr w:type="spellEnd"/>
      <w:r w:rsidR="00E67550" w:rsidRPr="003E6EEB">
        <w:rPr>
          <w:sz w:val="20"/>
          <w:szCs w:val="20"/>
        </w:rPr>
        <w:t xml:space="preserve"> </w:t>
      </w:r>
      <w:proofErr w:type="spellStart"/>
      <w:r w:rsidR="00E67550" w:rsidRPr="003E6EEB">
        <w:rPr>
          <w:sz w:val="20"/>
          <w:szCs w:val="20"/>
        </w:rPr>
        <w:t>спецификацией</w:t>
      </w:r>
      <w:proofErr w:type="spellEnd"/>
      <w:r w:rsidR="00E67550" w:rsidRPr="003E6EEB">
        <w:rPr>
          <w:sz w:val="20"/>
          <w:szCs w:val="20"/>
        </w:rPr>
        <w:t xml:space="preserve">, </w:t>
      </w:r>
      <w:proofErr w:type="spellStart"/>
      <w:r w:rsidR="00E67550" w:rsidRPr="003E6EEB">
        <w:rPr>
          <w:sz w:val="20"/>
          <w:szCs w:val="20"/>
        </w:rPr>
        <w:t>приведенной</w:t>
      </w:r>
      <w:proofErr w:type="spellEnd"/>
      <w:r w:rsidR="00E67550" w:rsidRPr="003E6EEB">
        <w:rPr>
          <w:sz w:val="20"/>
          <w:szCs w:val="20"/>
        </w:rPr>
        <w:t xml:space="preserve"> в </w:t>
      </w:r>
      <w:r w:rsidR="008E0CDF" w:rsidRPr="003E6EEB">
        <w:rPr>
          <w:sz w:val="20"/>
          <w:szCs w:val="20"/>
          <w:lang w:val="ru-RU"/>
        </w:rPr>
        <w:t>”Приложении № 1”.</w:t>
      </w:r>
    </w:p>
    <w:p w:rsidR="0016623D" w:rsidRPr="003E6EEB" w:rsidRDefault="0016623D" w:rsidP="0016623D">
      <w:pPr>
        <w:jc w:val="both"/>
        <w:rPr>
          <w:sz w:val="20"/>
          <w:szCs w:val="20"/>
        </w:rPr>
      </w:pPr>
      <w:r w:rsidRPr="003E6EEB">
        <w:rPr>
          <w:sz w:val="20"/>
          <w:szCs w:val="20"/>
        </w:rPr>
        <w:tab/>
      </w:r>
      <w:r w:rsidRPr="003E6EEB">
        <w:rPr>
          <w:sz w:val="20"/>
          <w:szCs w:val="20"/>
        </w:rPr>
        <w:tab/>
      </w:r>
    </w:p>
    <w:p w:rsidR="0016623D" w:rsidRPr="003E6EEB" w:rsidRDefault="0016623D" w:rsidP="00F835CB">
      <w:pPr>
        <w:spacing w:after="240" w:line="276" w:lineRule="auto"/>
        <w:ind w:left="2694" w:hanging="2978"/>
        <w:jc w:val="both"/>
        <w:rPr>
          <w:sz w:val="20"/>
          <w:szCs w:val="20"/>
        </w:rPr>
      </w:pPr>
      <w:r w:rsidRPr="003E6EEB">
        <w:rPr>
          <w:b/>
          <w:sz w:val="20"/>
          <w:szCs w:val="20"/>
        </w:rPr>
        <w:t>Реэкспортная оговорка</w:t>
      </w:r>
      <w:r w:rsidR="00113CA4" w:rsidRPr="003E6EEB">
        <w:rPr>
          <w:sz w:val="20"/>
          <w:szCs w:val="20"/>
        </w:rPr>
        <w:t xml:space="preserve">:      </w:t>
      </w:r>
      <w:r w:rsidR="00113CA4" w:rsidRPr="003E6EEB">
        <w:rPr>
          <w:sz w:val="20"/>
          <w:szCs w:val="20"/>
        </w:rPr>
        <w:tab/>
      </w:r>
      <w:r w:rsidRPr="003E6EEB">
        <w:rPr>
          <w:sz w:val="20"/>
          <w:szCs w:val="20"/>
        </w:rPr>
        <w:t xml:space="preserve">ГП «LOM PRAHA» </w:t>
      </w:r>
      <w:proofErr w:type="spellStart"/>
      <w:r w:rsidRPr="003E6EEB">
        <w:rPr>
          <w:sz w:val="20"/>
          <w:szCs w:val="20"/>
        </w:rPr>
        <w:t>заявляе</w:t>
      </w:r>
      <w:r w:rsidR="005677EB" w:rsidRPr="003E6EEB">
        <w:rPr>
          <w:sz w:val="20"/>
          <w:szCs w:val="20"/>
        </w:rPr>
        <w:t>т</w:t>
      </w:r>
      <w:proofErr w:type="spellEnd"/>
      <w:r w:rsidR="005677EB" w:rsidRPr="003E6EEB">
        <w:rPr>
          <w:sz w:val="20"/>
          <w:szCs w:val="20"/>
        </w:rPr>
        <w:t xml:space="preserve">, </w:t>
      </w:r>
      <w:proofErr w:type="spellStart"/>
      <w:r w:rsidR="005677EB" w:rsidRPr="003E6EEB">
        <w:rPr>
          <w:sz w:val="20"/>
          <w:szCs w:val="20"/>
        </w:rPr>
        <w:t>что</w:t>
      </w:r>
      <w:proofErr w:type="spellEnd"/>
      <w:r w:rsidR="005677EB" w:rsidRPr="003E6EEB">
        <w:rPr>
          <w:sz w:val="20"/>
          <w:szCs w:val="20"/>
        </w:rPr>
        <w:t xml:space="preserve"> у </w:t>
      </w:r>
      <w:proofErr w:type="spellStart"/>
      <w:r w:rsidR="005677EB" w:rsidRPr="003E6EEB">
        <w:rPr>
          <w:sz w:val="20"/>
          <w:szCs w:val="20"/>
        </w:rPr>
        <w:t>указанного</w:t>
      </w:r>
      <w:proofErr w:type="spellEnd"/>
      <w:r w:rsidR="005677EB" w:rsidRPr="003E6EEB">
        <w:rPr>
          <w:sz w:val="20"/>
          <w:szCs w:val="20"/>
        </w:rPr>
        <w:t xml:space="preserve"> </w:t>
      </w:r>
      <w:proofErr w:type="spellStart"/>
      <w:r w:rsidR="005677EB" w:rsidRPr="003E6EEB">
        <w:rPr>
          <w:sz w:val="20"/>
          <w:szCs w:val="20"/>
        </w:rPr>
        <w:t>товара</w:t>
      </w:r>
      <w:proofErr w:type="spellEnd"/>
      <w:r w:rsidR="005677EB" w:rsidRPr="003E6EEB">
        <w:rPr>
          <w:sz w:val="20"/>
          <w:szCs w:val="20"/>
        </w:rPr>
        <w:t xml:space="preserve"> </w:t>
      </w:r>
      <w:proofErr w:type="spellStart"/>
      <w:r w:rsidR="005677EB" w:rsidRPr="003E6EEB">
        <w:rPr>
          <w:sz w:val="20"/>
          <w:szCs w:val="20"/>
        </w:rPr>
        <w:t>не</w:t>
      </w:r>
      <w:proofErr w:type="spellEnd"/>
      <w:r w:rsidR="005677EB"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будет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изменять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его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направление</w:t>
      </w:r>
      <w:proofErr w:type="spellEnd"/>
      <w:r w:rsidRPr="003E6EEB">
        <w:rPr>
          <w:sz w:val="20"/>
          <w:szCs w:val="20"/>
        </w:rPr>
        <w:t xml:space="preserve">, </w:t>
      </w:r>
      <w:proofErr w:type="spellStart"/>
      <w:r w:rsidRPr="003E6EEB">
        <w:rPr>
          <w:sz w:val="20"/>
          <w:szCs w:val="20"/>
        </w:rPr>
        <w:t>погрузку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на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судно</w:t>
      </w:r>
      <w:proofErr w:type="spellEnd"/>
      <w:r w:rsidRPr="003E6EEB">
        <w:rPr>
          <w:sz w:val="20"/>
          <w:szCs w:val="20"/>
        </w:rPr>
        <w:t xml:space="preserve"> и </w:t>
      </w:r>
      <w:proofErr w:type="spellStart"/>
      <w:r w:rsidRPr="003E6EEB">
        <w:rPr>
          <w:sz w:val="20"/>
          <w:szCs w:val="20"/>
        </w:rPr>
        <w:t>не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будет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его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реэкспортировать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на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иное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место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назначения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без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разрешения</w:t>
      </w:r>
      <w:proofErr w:type="spellEnd"/>
      <w:r w:rsidR="008402C4" w:rsidRPr="003E6EEB">
        <w:rPr>
          <w:sz w:val="20"/>
          <w:szCs w:val="20"/>
          <w:lang w:val="ru-RU"/>
        </w:rPr>
        <w:t>,</w:t>
      </w:r>
      <w:r w:rsidRPr="003E6EEB">
        <w:rPr>
          <w:sz w:val="20"/>
          <w:szCs w:val="20"/>
        </w:rPr>
        <w:t xml:space="preserve"> </w:t>
      </w:r>
      <w:bookmarkStart w:id="1" w:name="_Hlk27648486"/>
      <w:proofErr w:type="spellStart"/>
      <w:r w:rsidRPr="003E6EEB">
        <w:rPr>
          <w:sz w:val="20"/>
          <w:szCs w:val="20"/>
        </w:rPr>
        <w:t>предоставленного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компетентным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органом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Чешской</w:t>
      </w:r>
      <w:proofErr w:type="spellEnd"/>
      <w:r w:rsidRPr="003E6EEB">
        <w:rPr>
          <w:sz w:val="20"/>
          <w:szCs w:val="20"/>
        </w:rPr>
        <w:t xml:space="preserve"> </w:t>
      </w:r>
      <w:proofErr w:type="spellStart"/>
      <w:r w:rsidRPr="003E6EEB">
        <w:rPr>
          <w:sz w:val="20"/>
          <w:szCs w:val="20"/>
        </w:rPr>
        <w:t>Республики</w:t>
      </w:r>
      <w:proofErr w:type="spellEnd"/>
      <w:r w:rsidRPr="003E6EEB">
        <w:rPr>
          <w:sz w:val="20"/>
          <w:szCs w:val="20"/>
        </w:rPr>
        <w:t xml:space="preserve">. </w:t>
      </w:r>
      <w:bookmarkEnd w:id="1"/>
    </w:p>
    <w:p w:rsidR="0016623D" w:rsidRPr="003E6EEB" w:rsidRDefault="0016623D" w:rsidP="0016623D">
      <w:pPr>
        <w:spacing w:line="276" w:lineRule="auto"/>
        <w:ind w:left="3544" w:hanging="4253"/>
        <w:rPr>
          <w:sz w:val="20"/>
          <w:szCs w:val="20"/>
        </w:rPr>
      </w:pPr>
    </w:p>
    <w:tbl>
      <w:tblPr>
        <w:tblStyle w:val="Mkatabulky"/>
        <w:tblW w:w="1005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77"/>
      </w:tblGrid>
      <w:tr w:rsidR="0016623D" w:rsidRPr="003E6EEB" w:rsidTr="00F835CB">
        <w:trPr>
          <w:trHeight w:val="1455"/>
        </w:trPr>
        <w:tc>
          <w:tcPr>
            <w:tcW w:w="2978" w:type="dxa"/>
          </w:tcPr>
          <w:p w:rsidR="0016623D" w:rsidRPr="003E6EEB" w:rsidRDefault="0016623D" w:rsidP="00F835CB">
            <w:pPr>
              <w:spacing w:line="276" w:lineRule="auto"/>
              <w:ind w:left="-108"/>
              <w:jc w:val="both"/>
              <w:rPr>
                <w:b/>
                <w:sz w:val="20"/>
                <w:szCs w:val="20"/>
              </w:rPr>
            </w:pPr>
            <w:r w:rsidRPr="003E6EEB">
              <w:rPr>
                <w:b/>
                <w:sz w:val="20"/>
                <w:szCs w:val="20"/>
              </w:rPr>
              <w:t>Информация о конечном</w:t>
            </w:r>
          </w:p>
          <w:p w:rsidR="0016623D" w:rsidRPr="003E6EEB" w:rsidRDefault="0016623D" w:rsidP="005175F7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3E6EEB">
              <w:rPr>
                <w:b/>
                <w:sz w:val="20"/>
                <w:szCs w:val="20"/>
              </w:rPr>
              <w:t xml:space="preserve">применении:          </w:t>
            </w:r>
          </w:p>
        </w:tc>
        <w:tc>
          <w:tcPr>
            <w:tcW w:w="7077" w:type="dxa"/>
          </w:tcPr>
          <w:p w:rsidR="0016623D" w:rsidRPr="003E6EEB" w:rsidRDefault="00F42604" w:rsidP="00F42604">
            <w:pPr>
              <w:spacing w:line="276" w:lineRule="auto"/>
              <w:ind w:left="-108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E6EEB">
              <w:rPr>
                <w:sz w:val="20"/>
                <w:szCs w:val="20"/>
              </w:rPr>
              <w:t>Запасные</w:t>
            </w:r>
            <w:proofErr w:type="spellEnd"/>
            <w:r w:rsidRPr="003E6EEB">
              <w:rPr>
                <w:sz w:val="20"/>
                <w:szCs w:val="20"/>
              </w:rPr>
              <w:t xml:space="preserve"> </w:t>
            </w:r>
            <w:proofErr w:type="spellStart"/>
            <w:r w:rsidRPr="003E6EEB">
              <w:rPr>
                <w:sz w:val="20"/>
                <w:szCs w:val="20"/>
              </w:rPr>
              <w:t>части</w:t>
            </w:r>
            <w:proofErr w:type="spellEnd"/>
            <w:r w:rsidRPr="003E6EEB">
              <w:rPr>
                <w:sz w:val="20"/>
                <w:szCs w:val="20"/>
              </w:rPr>
              <w:t xml:space="preserve"> </w:t>
            </w:r>
            <w:r w:rsidRPr="003E6EEB">
              <w:rPr>
                <w:sz w:val="20"/>
                <w:szCs w:val="20"/>
                <w:lang w:val="ru-RU"/>
              </w:rPr>
              <w:t>буду</w:t>
            </w:r>
            <w:r w:rsidR="005677EB" w:rsidRPr="003E6EEB">
              <w:rPr>
                <w:sz w:val="20"/>
                <w:szCs w:val="20"/>
                <w:lang w:val="ru-RU"/>
              </w:rPr>
              <w:t>т</w:t>
            </w:r>
            <w:r w:rsidR="005677EB" w:rsidRPr="003E6EEB">
              <w:rPr>
                <w:sz w:val="20"/>
                <w:szCs w:val="20"/>
              </w:rPr>
              <w:t xml:space="preserve"> </w:t>
            </w:r>
            <w:r w:rsidR="00113CA4" w:rsidRPr="003E6EEB">
              <w:rPr>
                <w:sz w:val="20"/>
                <w:szCs w:val="20"/>
                <w:lang w:val="ru-RU"/>
              </w:rPr>
              <w:t>использован</w:t>
            </w:r>
            <w:r w:rsidRPr="003E6EEB">
              <w:rPr>
                <w:sz w:val="20"/>
                <w:szCs w:val="20"/>
                <w:lang w:val="ru-RU"/>
              </w:rPr>
              <w:t>ы</w:t>
            </w:r>
            <w:r w:rsidR="00113CA4" w:rsidRPr="003E6EEB">
              <w:rPr>
                <w:sz w:val="20"/>
                <w:szCs w:val="20"/>
                <w:lang w:val="ru-RU"/>
              </w:rPr>
              <w:t xml:space="preserve"> для</w:t>
            </w:r>
            <w:r w:rsidR="00113CA4" w:rsidRPr="003E6EEB">
              <w:rPr>
                <w:sz w:val="20"/>
                <w:szCs w:val="20"/>
              </w:rPr>
              <w:t xml:space="preserve"> </w:t>
            </w:r>
            <w:r w:rsidRPr="003E6EEB">
              <w:rPr>
                <w:sz w:val="20"/>
                <w:szCs w:val="20"/>
                <w:lang w:val="ru-RU"/>
              </w:rPr>
              <w:t>проведения</w:t>
            </w:r>
            <w:r w:rsidR="0016623D" w:rsidRPr="003E6EEB">
              <w:rPr>
                <w:sz w:val="20"/>
                <w:szCs w:val="20"/>
                <w:lang w:val="ru-RU"/>
              </w:rPr>
              <w:t xml:space="preserve"> ремонта </w:t>
            </w:r>
            <w:r w:rsidR="00AD56A4" w:rsidRPr="003E6EEB">
              <w:rPr>
                <w:sz w:val="20"/>
                <w:szCs w:val="20"/>
                <w:lang w:val="ru-RU"/>
              </w:rPr>
              <w:t xml:space="preserve">регуляторов </w:t>
            </w:r>
            <w:proofErr w:type="spellStart"/>
            <w:r w:rsidRPr="003E6EEB">
              <w:rPr>
                <w:sz w:val="20"/>
                <w:szCs w:val="20"/>
              </w:rPr>
              <w:t>двигател</w:t>
            </w:r>
            <w:proofErr w:type="spellEnd"/>
            <w:r w:rsidRPr="003E6EEB">
              <w:rPr>
                <w:sz w:val="20"/>
                <w:szCs w:val="20"/>
                <w:lang w:val="ru-RU"/>
              </w:rPr>
              <w:t>ей</w:t>
            </w:r>
            <w:r w:rsidR="0016623D" w:rsidRPr="003E6EEB">
              <w:rPr>
                <w:sz w:val="20"/>
                <w:szCs w:val="20"/>
                <w:lang w:val="ru-RU"/>
              </w:rPr>
              <w:t xml:space="preserve"> </w:t>
            </w:r>
            <w:r w:rsidR="005677EB" w:rsidRPr="003E6EEB">
              <w:rPr>
                <w:sz w:val="20"/>
                <w:szCs w:val="20"/>
                <w:lang w:val="ru-RU"/>
              </w:rPr>
              <w:t>АИ</w:t>
            </w:r>
            <w:r w:rsidR="005677EB" w:rsidRPr="003E6EEB">
              <w:rPr>
                <w:sz w:val="20"/>
                <w:szCs w:val="20"/>
              </w:rPr>
              <w:t xml:space="preserve"> </w:t>
            </w:r>
            <w:r w:rsidR="005677EB" w:rsidRPr="003E6EEB">
              <w:rPr>
                <w:sz w:val="20"/>
                <w:szCs w:val="20"/>
                <w:lang w:val="ru-RU"/>
              </w:rPr>
              <w:t>25ТЛ</w:t>
            </w:r>
            <w:r w:rsidR="005677EB" w:rsidRPr="003E6EEB">
              <w:rPr>
                <w:sz w:val="20"/>
                <w:szCs w:val="20"/>
              </w:rPr>
              <w:t xml:space="preserve"> </w:t>
            </w:r>
            <w:r w:rsidR="00AD56A4" w:rsidRPr="003E6EEB">
              <w:rPr>
                <w:sz w:val="20"/>
                <w:szCs w:val="20"/>
                <w:lang w:val="ru-RU"/>
              </w:rPr>
              <w:t>субъектом «ЛОМ ПРАГА» г</w:t>
            </w:r>
            <w:r w:rsidR="0016623D" w:rsidRPr="003E6EEB">
              <w:rPr>
                <w:sz w:val="20"/>
                <w:szCs w:val="20"/>
                <w:lang w:val="ru-RU"/>
              </w:rPr>
              <w:t>.п. в соответствии с родом деятельности</w:t>
            </w:r>
            <w:r w:rsidR="008402C4" w:rsidRPr="003E6EEB">
              <w:rPr>
                <w:sz w:val="20"/>
                <w:szCs w:val="20"/>
                <w:lang w:val="ru-RU"/>
              </w:rPr>
              <w:t>,</w:t>
            </w:r>
            <w:r w:rsidR="0016623D" w:rsidRPr="003E6EEB">
              <w:rPr>
                <w:sz w:val="20"/>
                <w:szCs w:val="20"/>
                <w:lang w:val="ru-RU"/>
              </w:rPr>
              <w:t xml:space="preserve"> указанным в выписке из Торгового реестра.</w:t>
            </w:r>
          </w:p>
        </w:tc>
      </w:tr>
    </w:tbl>
    <w:p w:rsidR="0016623D" w:rsidRPr="003E6EEB" w:rsidRDefault="0016623D" w:rsidP="00F835CB">
      <w:pPr>
        <w:ind w:left="3261" w:hanging="3545"/>
        <w:jc w:val="both"/>
        <w:rPr>
          <w:sz w:val="20"/>
          <w:szCs w:val="20"/>
          <w:lang w:val="ru-RU"/>
        </w:rPr>
      </w:pPr>
      <w:proofErr w:type="spellStart"/>
      <w:r w:rsidRPr="003E6EEB">
        <w:rPr>
          <w:b/>
          <w:sz w:val="20"/>
          <w:szCs w:val="20"/>
        </w:rPr>
        <w:t>Договор</w:t>
      </w:r>
      <w:proofErr w:type="spellEnd"/>
      <w:r w:rsidRPr="003E6EEB">
        <w:rPr>
          <w:b/>
          <w:sz w:val="20"/>
          <w:szCs w:val="20"/>
        </w:rPr>
        <w:t xml:space="preserve"> </w:t>
      </w:r>
      <w:proofErr w:type="spellStart"/>
      <w:r w:rsidRPr="003E6EEB">
        <w:rPr>
          <w:b/>
          <w:sz w:val="20"/>
          <w:szCs w:val="20"/>
        </w:rPr>
        <w:t>поставки</w:t>
      </w:r>
      <w:proofErr w:type="spellEnd"/>
      <w:r w:rsidRPr="003E6EEB">
        <w:rPr>
          <w:b/>
          <w:sz w:val="20"/>
          <w:szCs w:val="20"/>
        </w:rPr>
        <w:t xml:space="preserve"> </w:t>
      </w:r>
      <w:proofErr w:type="spellStart"/>
      <w:r w:rsidRPr="003E6EEB">
        <w:rPr>
          <w:b/>
          <w:sz w:val="20"/>
          <w:szCs w:val="20"/>
        </w:rPr>
        <w:t>товара</w:t>
      </w:r>
      <w:proofErr w:type="spellEnd"/>
      <w:r w:rsidRPr="003E6EEB">
        <w:rPr>
          <w:b/>
          <w:sz w:val="20"/>
          <w:szCs w:val="20"/>
        </w:rPr>
        <w:t xml:space="preserve">:       </w:t>
      </w:r>
      <w:r w:rsidR="003E6EEB">
        <w:rPr>
          <w:b/>
          <w:sz w:val="20"/>
          <w:szCs w:val="20"/>
          <w:lang w:val="ru-RU"/>
        </w:rPr>
        <w:t xml:space="preserve">    </w:t>
      </w:r>
      <w:r w:rsidRPr="003E6EEB">
        <w:rPr>
          <w:sz w:val="20"/>
          <w:szCs w:val="20"/>
          <w:lang w:val="ru-RU"/>
        </w:rPr>
        <w:t>Д</w:t>
      </w:r>
      <w:proofErr w:type="spellStart"/>
      <w:r w:rsidRPr="003E6EEB">
        <w:rPr>
          <w:sz w:val="20"/>
          <w:szCs w:val="20"/>
        </w:rPr>
        <w:t>оговор</w:t>
      </w:r>
      <w:proofErr w:type="spellEnd"/>
      <w:r w:rsidRPr="003E6EEB">
        <w:rPr>
          <w:sz w:val="20"/>
          <w:szCs w:val="20"/>
        </w:rPr>
        <w:t xml:space="preserve"> </w:t>
      </w:r>
      <w:proofErr w:type="gramStart"/>
      <w:r w:rsidRPr="003E6EEB">
        <w:rPr>
          <w:sz w:val="20"/>
          <w:szCs w:val="20"/>
          <w:lang w:val="ru-RU"/>
        </w:rPr>
        <w:t xml:space="preserve">купли-продажи </w:t>
      </w:r>
      <w:r w:rsidRPr="003E6EEB">
        <w:rPr>
          <w:sz w:val="20"/>
          <w:szCs w:val="20"/>
        </w:rPr>
        <w:t>№</w:t>
      </w:r>
      <w:r w:rsidRPr="003E6EEB">
        <w:rPr>
          <w:sz w:val="20"/>
          <w:szCs w:val="20"/>
          <w:lang w:val="ru-RU"/>
        </w:rPr>
        <w:t>.....</w:t>
      </w:r>
      <w:proofErr w:type="gramEnd"/>
    </w:p>
    <w:p w:rsidR="00F835CB" w:rsidRPr="003E6EEB" w:rsidRDefault="00F835CB" w:rsidP="0016623D">
      <w:pPr>
        <w:jc w:val="both"/>
        <w:rPr>
          <w:sz w:val="20"/>
          <w:szCs w:val="20"/>
        </w:rPr>
      </w:pPr>
    </w:p>
    <w:p w:rsidR="0016623D" w:rsidRPr="003E6EEB" w:rsidRDefault="0016623D" w:rsidP="0016623D">
      <w:pPr>
        <w:jc w:val="both"/>
        <w:rPr>
          <w:sz w:val="20"/>
          <w:szCs w:val="20"/>
        </w:rPr>
      </w:pPr>
      <w:r w:rsidRPr="003E6EEB">
        <w:rPr>
          <w:sz w:val="20"/>
          <w:szCs w:val="20"/>
        </w:rPr>
        <w:t xml:space="preserve">г. Прага, дата: </w:t>
      </w:r>
    </w:p>
    <w:p w:rsidR="0016623D" w:rsidRPr="003E6EEB" w:rsidRDefault="0016623D" w:rsidP="0016623D">
      <w:pPr>
        <w:tabs>
          <w:tab w:val="center" w:pos="7655"/>
        </w:tabs>
        <w:rPr>
          <w:sz w:val="20"/>
          <w:szCs w:val="20"/>
          <w:lang w:val="sr-Latn-RS"/>
        </w:rPr>
      </w:pPr>
      <w:r w:rsidRPr="003E6EEB">
        <w:rPr>
          <w:sz w:val="20"/>
          <w:szCs w:val="20"/>
          <w:lang w:val="sr-Latn-RS"/>
        </w:rPr>
        <w:t xml:space="preserve">                            </w:t>
      </w:r>
    </w:p>
    <w:p w:rsidR="0016623D" w:rsidRPr="003E6EEB" w:rsidRDefault="0016623D" w:rsidP="0016623D">
      <w:pPr>
        <w:tabs>
          <w:tab w:val="center" w:pos="7655"/>
        </w:tabs>
        <w:rPr>
          <w:sz w:val="20"/>
          <w:szCs w:val="20"/>
          <w:lang w:val="ru-RU"/>
        </w:rPr>
      </w:pPr>
    </w:p>
    <w:p w:rsidR="00F42604" w:rsidRPr="003E6EEB" w:rsidRDefault="00F42604" w:rsidP="0016623D">
      <w:pPr>
        <w:tabs>
          <w:tab w:val="center" w:pos="7655"/>
        </w:tabs>
        <w:rPr>
          <w:sz w:val="20"/>
          <w:szCs w:val="20"/>
          <w:lang w:val="ru-RU"/>
        </w:rPr>
      </w:pPr>
    </w:p>
    <w:p w:rsidR="0016623D" w:rsidRPr="003E6EEB" w:rsidRDefault="0016623D" w:rsidP="0016623D">
      <w:pPr>
        <w:tabs>
          <w:tab w:val="center" w:pos="7655"/>
        </w:tabs>
        <w:rPr>
          <w:sz w:val="20"/>
          <w:szCs w:val="20"/>
          <w:lang w:val="sr-Latn-RS"/>
        </w:rPr>
      </w:pPr>
      <w:r w:rsidRPr="003E6EEB">
        <w:rPr>
          <w:sz w:val="20"/>
          <w:szCs w:val="20"/>
          <w:lang w:val="sr-Latn-RS"/>
        </w:rPr>
        <w:t xml:space="preserve">                                                               </w:t>
      </w:r>
    </w:p>
    <w:p w:rsidR="0016623D" w:rsidRPr="003E6EEB" w:rsidRDefault="00F835CB" w:rsidP="00113CA4">
      <w:pPr>
        <w:tabs>
          <w:tab w:val="center" w:pos="7655"/>
        </w:tabs>
        <w:ind w:left="6372"/>
        <w:jc w:val="center"/>
        <w:rPr>
          <w:sz w:val="20"/>
          <w:szCs w:val="20"/>
          <w:lang w:val="ru-RU"/>
        </w:rPr>
      </w:pPr>
      <w:r w:rsidRPr="003E6EEB">
        <w:rPr>
          <w:sz w:val="20"/>
          <w:szCs w:val="20"/>
        </w:rPr>
        <w:t xml:space="preserve">  </w:t>
      </w:r>
      <w:r w:rsidR="0016623D" w:rsidRPr="003E6EEB">
        <w:rPr>
          <w:sz w:val="20"/>
          <w:szCs w:val="20"/>
          <w:lang w:val="ru-RU"/>
        </w:rPr>
        <w:t>Петра Заxаржова</w:t>
      </w:r>
    </w:p>
    <w:p w:rsidR="0016623D" w:rsidRPr="003E6EEB" w:rsidRDefault="0016623D" w:rsidP="00113CA4">
      <w:pPr>
        <w:spacing w:line="276" w:lineRule="auto"/>
        <w:ind w:left="3402" w:hanging="3402"/>
        <w:jc w:val="right"/>
        <w:rPr>
          <w:sz w:val="20"/>
          <w:szCs w:val="20"/>
          <w:lang w:val="ru-RU"/>
        </w:rPr>
      </w:pPr>
      <w:r w:rsidRPr="003E6EEB">
        <w:rPr>
          <w:sz w:val="20"/>
          <w:szCs w:val="20"/>
          <w:lang w:val="ru-RU"/>
        </w:rPr>
        <w:t>руководитель отделения закупок</w:t>
      </w:r>
    </w:p>
    <w:p w:rsidR="00B53011" w:rsidRPr="003E6EEB" w:rsidRDefault="00F835CB" w:rsidP="00113CA4">
      <w:pPr>
        <w:spacing w:line="276" w:lineRule="auto"/>
        <w:ind w:left="5664" w:firstLine="708"/>
        <w:jc w:val="center"/>
        <w:rPr>
          <w:sz w:val="20"/>
          <w:szCs w:val="20"/>
        </w:rPr>
      </w:pPr>
      <w:r w:rsidRPr="003E6EEB">
        <w:rPr>
          <w:sz w:val="20"/>
          <w:szCs w:val="20"/>
        </w:rPr>
        <w:t xml:space="preserve">  </w:t>
      </w:r>
      <w:r w:rsidR="0016623D" w:rsidRPr="003E6EEB">
        <w:rPr>
          <w:sz w:val="20"/>
          <w:szCs w:val="20"/>
        </w:rPr>
        <w:t>ГП «LOM PRAHA»</w:t>
      </w:r>
    </w:p>
    <w:p w:rsidR="003E6EEB" w:rsidRPr="003E6EEB" w:rsidRDefault="003E6EEB">
      <w:pPr>
        <w:spacing w:line="276" w:lineRule="auto"/>
        <w:ind w:left="5664" w:firstLine="708"/>
        <w:jc w:val="center"/>
        <w:rPr>
          <w:sz w:val="20"/>
          <w:szCs w:val="20"/>
        </w:rPr>
      </w:pPr>
    </w:p>
    <w:sectPr w:rsidR="003E6EEB" w:rsidRPr="003E6EEB" w:rsidSect="00486E63">
      <w:headerReference w:type="first" r:id="rId8"/>
      <w:pgSz w:w="11906" w:h="16838" w:code="9"/>
      <w:pgMar w:top="212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1E2" w:rsidRDefault="008071E2" w:rsidP="002A20B8">
      <w:r>
        <w:separator/>
      </w:r>
    </w:p>
  </w:endnote>
  <w:endnote w:type="continuationSeparator" w:id="0">
    <w:p w:rsidR="008071E2" w:rsidRDefault="008071E2" w:rsidP="002A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1E2" w:rsidRDefault="008071E2" w:rsidP="002A20B8">
      <w:r>
        <w:separator/>
      </w:r>
    </w:p>
  </w:footnote>
  <w:footnote w:type="continuationSeparator" w:id="0">
    <w:p w:rsidR="008071E2" w:rsidRDefault="008071E2" w:rsidP="002A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0B8" w:rsidRDefault="009E7B0A" w:rsidP="009E7B0A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-104775</wp:posOffset>
          </wp:positionH>
          <wp:positionV relativeFrom="page">
            <wp:posOffset>247650</wp:posOffset>
          </wp:positionV>
          <wp:extent cx="7559675" cy="10696575"/>
          <wp:effectExtent l="0" t="0" r="3175" b="9525"/>
          <wp:wrapNone/>
          <wp:docPr id="2" name="Obrázek 0" descr="tiskoviny A4_3_bez kraju_1 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iny A4_3_bez kraju_1 rgb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523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20F0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9615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6E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E4D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2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EE48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828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8A1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4A5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B3CA0"/>
    <w:multiLevelType w:val="hybridMultilevel"/>
    <w:tmpl w:val="4E9C320E"/>
    <w:lvl w:ilvl="0" w:tplc="9AEE09A2">
      <w:start w:val="1"/>
      <w:numFmt w:val="decimal"/>
      <w:lvlText w:val="10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6F4E47"/>
    <w:multiLevelType w:val="hybridMultilevel"/>
    <w:tmpl w:val="6BBEB734"/>
    <w:lvl w:ilvl="0" w:tplc="CDB4F994">
      <w:start w:val="6"/>
      <w:numFmt w:val="decimal"/>
      <w:lvlText w:val="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45DC5"/>
    <w:multiLevelType w:val="hybridMultilevel"/>
    <w:tmpl w:val="5704BA06"/>
    <w:lvl w:ilvl="0" w:tplc="100E42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5114A2"/>
    <w:multiLevelType w:val="hybridMultilevel"/>
    <w:tmpl w:val="FE280898"/>
    <w:lvl w:ilvl="0" w:tplc="954ABD4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82617"/>
    <w:multiLevelType w:val="hybridMultilevel"/>
    <w:tmpl w:val="9D729A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29C0D94"/>
    <w:multiLevelType w:val="hybridMultilevel"/>
    <w:tmpl w:val="20ACD0D6"/>
    <w:lvl w:ilvl="0" w:tplc="361C4086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5255DD9"/>
    <w:multiLevelType w:val="hybridMultilevel"/>
    <w:tmpl w:val="F8B4D1D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F552FCF"/>
    <w:multiLevelType w:val="hybridMultilevel"/>
    <w:tmpl w:val="254EA33A"/>
    <w:lvl w:ilvl="0" w:tplc="6AF6F6FE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E44EB"/>
    <w:multiLevelType w:val="multilevel"/>
    <w:tmpl w:val="9B8CC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703275"/>
    <w:multiLevelType w:val="hybridMultilevel"/>
    <w:tmpl w:val="E3C833B8"/>
    <w:lvl w:ilvl="0" w:tplc="954ABD4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A5ECD14C">
      <w:start w:val="1"/>
      <w:numFmt w:val="decimal"/>
      <w:lvlText w:val="8.%2."/>
      <w:lvlJc w:val="left"/>
      <w:pPr>
        <w:ind w:left="14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C0328"/>
    <w:multiLevelType w:val="multilevel"/>
    <w:tmpl w:val="6B4CB0B0"/>
    <w:lvl w:ilvl="0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color w:val="FFFFFF"/>
        <w:sz w:val="24"/>
        <w:szCs w:val="24"/>
      </w:rPr>
    </w:lvl>
    <w:lvl w:ilvl="1">
      <w:start w:val="5"/>
      <w:numFmt w:val="decimal"/>
      <w:lvlText w:val="9.%2."/>
      <w:lvlJc w:val="left"/>
      <w:pPr>
        <w:ind w:left="1185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61E43FC2"/>
    <w:multiLevelType w:val="hybridMultilevel"/>
    <w:tmpl w:val="58AC3668"/>
    <w:lvl w:ilvl="0" w:tplc="6AF6F6FE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C4CEE"/>
    <w:multiLevelType w:val="hybridMultilevel"/>
    <w:tmpl w:val="E85A8870"/>
    <w:lvl w:ilvl="0" w:tplc="BF6C4AAA">
      <w:start w:val="1"/>
      <w:numFmt w:val="decimal"/>
      <w:lvlText w:val="2.%1."/>
      <w:lvlJc w:val="right"/>
      <w:pPr>
        <w:ind w:left="2730" w:hanging="72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3956" w:hanging="360"/>
      </w:pPr>
    </w:lvl>
    <w:lvl w:ilvl="2" w:tplc="0405001B">
      <w:start w:val="1"/>
      <w:numFmt w:val="lowerRoman"/>
      <w:lvlText w:val="%3."/>
      <w:lvlJc w:val="right"/>
      <w:pPr>
        <w:ind w:left="4676" w:hanging="180"/>
      </w:pPr>
    </w:lvl>
    <w:lvl w:ilvl="3" w:tplc="0405000F">
      <w:start w:val="1"/>
      <w:numFmt w:val="decimal"/>
      <w:lvlText w:val="%4."/>
      <w:lvlJc w:val="left"/>
      <w:pPr>
        <w:ind w:left="5396" w:hanging="360"/>
      </w:pPr>
    </w:lvl>
    <w:lvl w:ilvl="4" w:tplc="04050019">
      <w:start w:val="1"/>
      <w:numFmt w:val="lowerLetter"/>
      <w:lvlText w:val="%5."/>
      <w:lvlJc w:val="left"/>
      <w:pPr>
        <w:ind w:left="6116" w:hanging="360"/>
      </w:pPr>
    </w:lvl>
    <w:lvl w:ilvl="5" w:tplc="0405001B">
      <w:start w:val="1"/>
      <w:numFmt w:val="lowerRoman"/>
      <w:lvlText w:val="%6."/>
      <w:lvlJc w:val="right"/>
      <w:pPr>
        <w:ind w:left="6836" w:hanging="180"/>
      </w:pPr>
    </w:lvl>
    <w:lvl w:ilvl="6" w:tplc="0405000F">
      <w:start w:val="1"/>
      <w:numFmt w:val="decimal"/>
      <w:lvlText w:val="%7."/>
      <w:lvlJc w:val="left"/>
      <w:pPr>
        <w:ind w:left="7556" w:hanging="360"/>
      </w:pPr>
    </w:lvl>
    <w:lvl w:ilvl="7" w:tplc="04050019">
      <w:start w:val="1"/>
      <w:numFmt w:val="lowerLetter"/>
      <w:lvlText w:val="%8."/>
      <w:lvlJc w:val="left"/>
      <w:pPr>
        <w:ind w:left="8276" w:hanging="360"/>
      </w:pPr>
    </w:lvl>
    <w:lvl w:ilvl="8" w:tplc="0405001B">
      <w:start w:val="1"/>
      <w:numFmt w:val="lowerRoman"/>
      <w:lvlText w:val="%9."/>
      <w:lvlJc w:val="right"/>
      <w:pPr>
        <w:ind w:left="8996" w:hanging="180"/>
      </w:pPr>
    </w:lvl>
  </w:abstractNum>
  <w:abstractNum w:abstractNumId="23" w15:restartNumberingAfterBreak="0">
    <w:nsid w:val="688335E2"/>
    <w:multiLevelType w:val="hybridMultilevel"/>
    <w:tmpl w:val="A19099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780366"/>
    <w:multiLevelType w:val="hybridMultilevel"/>
    <w:tmpl w:val="2806C000"/>
    <w:lvl w:ilvl="0" w:tplc="7332B2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F79EF"/>
    <w:multiLevelType w:val="multilevel"/>
    <w:tmpl w:val="E730D958"/>
    <w:lvl w:ilvl="0">
      <w:start w:val="1"/>
      <w:numFmt w:val="decimal"/>
      <w:lvlText w:val="%1."/>
      <w:lvlJc w:val="left"/>
      <w:pPr>
        <w:tabs>
          <w:tab w:val="num" w:pos="114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6"/>
        </w:tabs>
        <w:ind w:left="1218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66"/>
        </w:tabs>
        <w:ind w:left="1830" w:hanging="504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6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6"/>
        </w:tabs>
        <w:ind w:left="4746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1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2"/>
  </w:num>
  <w:num w:numId="16">
    <w:abstractNumId w:val="13"/>
  </w:num>
  <w:num w:numId="17">
    <w:abstractNumId w:val="18"/>
  </w:num>
  <w:num w:numId="18">
    <w:abstractNumId w:val="15"/>
  </w:num>
  <w:num w:numId="19">
    <w:abstractNumId w:val="24"/>
  </w:num>
  <w:num w:numId="20">
    <w:abstractNumId w:val="20"/>
  </w:num>
  <w:num w:numId="21">
    <w:abstractNumId w:val="16"/>
  </w:num>
  <w:num w:numId="22">
    <w:abstractNumId w:val="17"/>
  </w:num>
  <w:num w:numId="23">
    <w:abstractNumId w:val="21"/>
  </w:num>
  <w:num w:numId="24">
    <w:abstractNumId w:val="11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AB"/>
    <w:rsid w:val="00012402"/>
    <w:rsid w:val="0001351B"/>
    <w:rsid w:val="00015D42"/>
    <w:rsid w:val="00021510"/>
    <w:rsid w:val="0003303C"/>
    <w:rsid w:val="00043E86"/>
    <w:rsid w:val="00056F96"/>
    <w:rsid w:val="00067148"/>
    <w:rsid w:val="000768A7"/>
    <w:rsid w:val="00094362"/>
    <w:rsid w:val="000A0A44"/>
    <w:rsid w:val="000A2D88"/>
    <w:rsid w:val="000A4FBA"/>
    <w:rsid w:val="000B0F26"/>
    <w:rsid w:val="000B4E3A"/>
    <w:rsid w:val="000B5929"/>
    <w:rsid w:val="000B6AB5"/>
    <w:rsid w:val="000C0735"/>
    <w:rsid w:val="000C194F"/>
    <w:rsid w:val="000D4569"/>
    <w:rsid w:val="000F3870"/>
    <w:rsid w:val="000F68E8"/>
    <w:rsid w:val="000F6E2B"/>
    <w:rsid w:val="0010218C"/>
    <w:rsid w:val="00110DA3"/>
    <w:rsid w:val="00113CA4"/>
    <w:rsid w:val="00116B32"/>
    <w:rsid w:val="00125A7C"/>
    <w:rsid w:val="00133B4F"/>
    <w:rsid w:val="00141A5C"/>
    <w:rsid w:val="00161BAD"/>
    <w:rsid w:val="0016623D"/>
    <w:rsid w:val="0017121A"/>
    <w:rsid w:val="001813AB"/>
    <w:rsid w:val="00183640"/>
    <w:rsid w:val="001858E8"/>
    <w:rsid w:val="00191130"/>
    <w:rsid w:val="00191F04"/>
    <w:rsid w:val="001A20FA"/>
    <w:rsid w:val="001A27A1"/>
    <w:rsid w:val="001A53D8"/>
    <w:rsid w:val="001B22A7"/>
    <w:rsid w:val="001B41D9"/>
    <w:rsid w:val="001B70C2"/>
    <w:rsid w:val="001C462C"/>
    <w:rsid w:val="001C5765"/>
    <w:rsid w:val="001D0BE1"/>
    <w:rsid w:val="001D4D83"/>
    <w:rsid w:val="001F00FC"/>
    <w:rsid w:val="001F25E8"/>
    <w:rsid w:val="00214486"/>
    <w:rsid w:val="00216340"/>
    <w:rsid w:val="002168AB"/>
    <w:rsid w:val="0022196A"/>
    <w:rsid w:val="00232314"/>
    <w:rsid w:val="00236653"/>
    <w:rsid w:val="00240D01"/>
    <w:rsid w:val="0024127A"/>
    <w:rsid w:val="00242C7C"/>
    <w:rsid w:val="00242DE9"/>
    <w:rsid w:val="002434FE"/>
    <w:rsid w:val="00246AAE"/>
    <w:rsid w:val="002526CE"/>
    <w:rsid w:val="00266BDA"/>
    <w:rsid w:val="002753C4"/>
    <w:rsid w:val="002837E5"/>
    <w:rsid w:val="00296F97"/>
    <w:rsid w:val="002A013F"/>
    <w:rsid w:val="002A20B8"/>
    <w:rsid w:val="002B14D1"/>
    <w:rsid w:val="002B647D"/>
    <w:rsid w:val="002C16E2"/>
    <w:rsid w:val="002D2036"/>
    <w:rsid w:val="002D2288"/>
    <w:rsid w:val="002E5A98"/>
    <w:rsid w:val="002F63FA"/>
    <w:rsid w:val="00304C90"/>
    <w:rsid w:val="00305054"/>
    <w:rsid w:val="003175E4"/>
    <w:rsid w:val="00327434"/>
    <w:rsid w:val="00332032"/>
    <w:rsid w:val="00332122"/>
    <w:rsid w:val="00332A89"/>
    <w:rsid w:val="00335FC4"/>
    <w:rsid w:val="0034717E"/>
    <w:rsid w:val="003510FE"/>
    <w:rsid w:val="00367CAD"/>
    <w:rsid w:val="00370A2E"/>
    <w:rsid w:val="00377154"/>
    <w:rsid w:val="00377C27"/>
    <w:rsid w:val="00384208"/>
    <w:rsid w:val="003867F3"/>
    <w:rsid w:val="00392BBD"/>
    <w:rsid w:val="003A1E47"/>
    <w:rsid w:val="003A5714"/>
    <w:rsid w:val="003B26FF"/>
    <w:rsid w:val="003B72BF"/>
    <w:rsid w:val="003D1104"/>
    <w:rsid w:val="003D18DD"/>
    <w:rsid w:val="003D4794"/>
    <w:rsid w:val="003E2295"/>
    <w:rsid w:val="003E6EEB"/>
    <w:rsid w:val="003F1C9B"/>
    <w:rsid w:val="003F50C8"/>
    <w:rsid w:val="003F7040"/>
    <w:rsid w:val="00406E05"/>
    <w:rsid w:val="004071F0"/>
    <w:rsid w:val="00412173"/>
    <w:rsid w:val="00412478"/>
    <w:rsid w:val="00417CBB"/>
    <w:rsid w:val="004221E5"/>
    <w:rsid w:val="004221F3"/>
    <w:rsid w:val="00427765"/>
    <w:rsid w:val="004611C5"/>
    <w:rsid w:val="00463709"/>
    <w:rsid w:val="00463E9D"/>
    <w:rsid w:val="00465980"/>
    <w:rsid w:val="004717DB"/>
    <w:rsid w:val="0047519D"/>
    <w:rsid w:val="00475AC0"/>
    <w:rsid w:val="00475D33"/>
    <w:rsid w:val="004852B9"/>
    <w:rsid w:val="00486E63"/>
    <w:rsid w:val="00490287"/>
    <w:rsid w:val="004913F9"/>
    <w:rsid w:val="004A7AC2"/>
    <w:rsid w:val="004B4210"/>
    <w:rsid w:val="004B5351"/>
    <w:rsid w:val="004B59BB"/>
    <w:rsid w:val="004B7062"/>
    <w:rsid w:val="004C0276"/>
    <w:rsid w:val="004D1FBB"/>
    <w:rsid w:val="004D6D2C"/>
    <w:rsid w:val="00516106"/>
    <w:rsid w:val="0052057C"/>
    <w:rsid w:val="0052425E"/>
    <w:rsid w:val="005368D6"/>
    <w:rsid w:val="005374F0"/>
    <w:rsid w:val="00544DD6"/>
    <w:rsid w:val="005515E9"/>
    <w:rsid w:val="00563EF9"/>
    <w:rsid w:val="005677EB"/>
    <w:rsid w:val="00567D44"/>
    <w:rsid w:val="005923BC"/>
    <w:rsid w:val="00592864"/>
    <w:rsid w:val="00594784"/>
    <w:rsid w:val="005A4616"/>
    <w:rsid w:val="005B06F4"/>
    <w:rsid w:val="005B3658"/>
    <w:rsid w:val="005D121F"/>
    <w:rsid w:val="005D6035"/>
    <w:rsid w:val="005E0CB1"/>
    <w:rsid w:val="005F12BB"/>
    <w:rsid w:val="005F2F0E"/>
    <w:rsid w:val="005F3F23"/>
    <w:rsid w:val="006027EF"/>
    <w:rsid w:val="006171E1"/>
    <w:rsid w:val="006179CA"/>
    <w:rsid w:val="0062214B"/>
    <w:rsid w:val="006271EA"/>
    <w:rsid w:val="00636CC4"/>
    <w:rsid w:val="00642B37"/>
    <w:rsid w:val="006476CF"/>
    <w:rsid w:val="0065242D"/>
    <w:rsid w:val="006662A9"/>
    <w:rsid w:val="00671953"/>
    <w:rsid w:val="0067442D"/>
    <w:rsid w:val="006836D8"/>
    <w:rsid w:val="006854E9"/>
    <w:rsid w:val="00694935"/>
    <w:rsid w:val="006973DF"/>
    <w:rsid w:val="006A5E52"/>
    <w:rsid w:val="006A65B5"/>
    <w:rsid w:val="006C62AA"/>
    <w:rsid w:val="006D6355"/>
    <w:rsid w:val="006D7D87"/>
    <w:rsid w:val="006E105B"/>
    <w:rsid w:val="00727224"/>
    <w:rsid w:val="00727BD8"/>
    <w:rsid w:val="00730044"/>
    <w:rsid w:val="007320CE"/>
    <w:rsid w:val="00733372"/>
    <w:rsid w:val="0073691C"/>
    <w:rsid w:val="00745B97"/>
    <w:rsid w:val="00746FCE"/>
    <w:rsid w:val="00762899"/>
    <w:rsid w:val="007631CA"/>
    <w:rsid w:val="0076494A"/>
    <w:rsid w:val="007704F3"/>
    <w:rsid w:val="007725D1"/>
    <w:rsid w:val="0078017D"/>
    <w:rsid w:val="00782A0E"/>
    <w:rsid w:val="007953FC"/>
    <w:rsid w:val="00795E23"/>
    <w:rsid w:val="007C285D"/>
    <w:rsid w:val="007C3E08"/>
    <w:rsid w:val="007C7403"/>
    <w:rsid w:val="007D4423"/>
    <w:rsid w:val="007E2EC3"/>
    <w:rsid w:val="007E6D9D"/>
    <w:rsid w:val="00802808"/>
    <w:rsid w:val="008063CB"/>
    <w:rsid w:val="008071E2"/>
    <w:rsid w:val="00810789"/>
    <w:rsid w:val="00811770"/>
    <w:rsid w:val="00811D60"/>
    <w:rsid w:val="00822C89"/>
    <w:rsid w:val="00825244"/>
    <w:rsid w:val="0082566B"/>
    <w:rsid w:val="008402C4"/>
    <w:rsid w:val="0084363D"/>
    <w:rsid w:val="00845EFC"/>
    <w:rsid w:val="00851FE0"/>
    <w:rsid w:val="008619E1"/>
    <w:rsid w:val="008650DB"/>
    <w:rsid w:val="00867394"/>
    <w:rsid w:val="00873F38"/>
    <w:rsid w:val="00882FD3"/>
    <w:rsid w:val="00897EA7"/>
    <w:rsid w:val="008A597E"/>
    <w:rsid w:val="008C4F9F"/>
    <w:rsid w:val="008C7D5F"/>
    <w:rsid w:val="008E0CDF"/>
    <w:rsid w:val="008F0738"/>
    <w:rsid w:val="008F281E"/>
    <w:rsid w:val="008F6CF7"/>
    <w:rsid w:val="0090015D"/>
    <w:rsid w:val="00907190"/>
    <w:rsid w:val="00907582"/>
    <w:rsid w:val="009175D1"/>
    <w:rsid w:val="009178C4"/>
    <w:rsid w:val="00921197"/>
    <w:rsid w:val="00921EDA"/>
    <w:rsid w:val="0095775A"/>
    <w:rsid w:val="009675C7"/>
    <w:rsid w:val="00972570"/>
    <w:rsid w:val="0097333C"/>
    <w:rsid w:val="00985452"/>
    <w:rsid w:val="0098563F"/>
    <w:rsid w:val="00987605"/>
    <w:rsid w:val="009A3230"/>
    <w:rsid w:val="009A5A58"/>
    <w:rsid w:val="009A7249"/>
    <w:rsid w:val="009B5A6C"/>
    <w:rsid w:val="009D5938"/>
    <w:rsid w:val="009D5F08"/>
    <w:rsid w:val="009D7648"/>
    <w:rsid w:val="009E324F"/>
    <w:rsid w:val="009E5FAA"/>
    <w:rsid w:val="009E7B0A"/>
    <w:rsid w:val="009F6B2B"/>
    <w:rsid w:val="00A034C8"/>
    <w:rsid w:val="00A14E92"/>
    <w:rsid w:val="00A202C8"/>
    <w:rsid w:val="00A21329"/>
    <w:rsid w:val="00A22D9B"/>
    <w:rsid w:val="00A3211C"/>
    <w:rsid w:val="00A36163"/>
    <w:rsid w:val="00A369DB"/>
    <w:rsid w:val="00A4251E"/>
    <w:rsid w:val="00A4646E"/>
    <w:rsid w:val="00A66368"/>
    <w:rsid w:val="00A80843"/>
    <w:rsid w:val="00A84B0F"/>
    <w:rsid w:val="00A928A4"/>
    <w:rsid w:val="00AA0C2A"/>
    <w:rsid w:val="00AA1029"/>
    <w:rsid w:val="00AA10D0"/>
    <w:rsid w:val="00AA4596"/>
    <w:rsid w:val="00AB48BC"/>
    <w:rsid w:val="00AB592B"/>
    <w:rsid w:val="00AB7323"/>
    <w:rsid w:val="00AC5E58"/>
    <w:rsid w:val="00AD1665"/>
    <w:rsid w:val="00AD1752"/>
    <w:rsid w:val="00AD3B5F"/>
    <w:rsid w:val="00AD56A4"/>
    <w:rsid w:val="00AE239A"/>
    <w:rsid w:val="00AE24BD"/>
    <w:rsid w:val="00AE3B9C"/>
    <w:rsid w:val="00AF2FC5"/>
    <w:rsid w:val="00B062F6"/>
    <w:rsid w:val="00B116C3"/>
    <w:rsid w:val="00B15B16"/>
    <w:rsid w:val="00B22915"/>
    <w:rsid w:val="00B25494"/>
    <w:rsid w:val="00B4576C"/>
    <w:rsid w:val="00B45914"/>
    <w:rsid w:val="00B53011"/>
    <w:rsid w:val="00B80BFD"/>
    <w:rsid w:val="00B822C5"/>
    <w:rsid w:val="00B9090C"/>
    <w:rsid w:val="00B91121"/>
    <w:rsid w:val="00B925A6"/>
    <w:rsid w:val="00BA04DB"/>
    <w:rsid w:val="00BA32BA"/>
    <w:rsid w:val="00BA3ED1"/>
    <w:rsid w:val="00BB1EE3"/>
    <w:rsid w:val="00BB3646"/>
    <w:rsid w:val="00BB3E82"/>
    <w:rsid w:val="00BC530F"/>
    <w:rsid w:val="00BC555E"/>
    <w:rsid w:val="00BD142A"/>
    <w:rsid w:val="00BD1BED"/>
    <w:rsid w:val="00BD2AA9"/>
    <w:rsid w:val="00BF0AF6"/>
    <w:rsid w:val="00BF1FF4"/>
    <w:rsid w:val="00C10F31"/>
    <w:rsid w:val="00C17175"/>
    <w:rsid w:val="00C20EA3"/>
    <w:rsid w:val="00C225E3"/>
    <w:rsid w:val="00C330C0"/>
    <w:rsid w:val="00C36A89"/>
    <w:rsid w:val="00C71F3D"/>
    <w:rsid w:val="00C732AD"/>
    <w:rsid w:val="00C74115"/>
    <w:rsid w:val="00C75C18"/>
    <w:rsid w:val="00C81EC5"/>
    <w:rsid w:val="00C82382"/>
    <w:rsid w:val="00C83443"/>
    <w:rsid w:val="00C95062"/>
    <w:rsid w:val="00CA3902"/>
    <w:rsid w:val="00CA4D95"/>
    <w:rsid w:val="00CB1292"/>
    <w:rsid w:val="00CB682D"/>
    <w:rsid w:val="00CB7552"/>
    <w:rsid w:val="00CC3127"/>
    <w:rsid w:val="00CC59C3"/>
    <w:rsid w:val="00CE1B4B"/>
    <w:rsid w:val="00CE67D9"/>
    <w:rsid w:val="00D0441D"/>
    <w:rsid w:val="00D068C2"/>
    <w:rsid w:val="00D1257C"/>
    <w:rsid w:val="00D218CA"/>
    <w:rsid w:val="00D23A7C"/>
    <w:rsid w:val="00D34F73"/>
    <w:rsid w:val="00D520E8"/>
    <w:rsid w:val="00D61F11"/>
    <w:rsid w:val="00D70742"/>
    <w:rsid w:val="00D72C5B"/>
    <w:rsid w:val="00D7317A"/>
    <w:rsid w:val="00D933AC"/>
    <w:rsid w:val="00DA3CDB"/>
    <w:rsid w:val="00DA785C"/>
    <w:rsid w:val="00DB3146"/>
    <w:rsid w:val="00DB46F7"/>
    <w:rsid w:val="00DC5A44"/>
    <w:rsid w:val="00DC7702"/>
    <w:rsid w:val="00DC779C"/>
    <w:rsid w:val="00DD5713"/>
    <w:rsid w:val="00DE1849"/>
    <w:rsid w:val="00DE6581"/>
    <w:rsid w:val="00DF05E2"/>
    <w:rsid w:val="00DF2A31"/>
    <w:rsid w:val="00DF5519"/>
    <w:rsid w:val="00E0589B"/>
    <w:rsid w:val="00E06BF0"/>
    <w:rsid w:val="00E42E80"/>
    <w:rsid w:val="00E435F5"/>
    <w:rsid w:val="00E46DEE"/>
    <w:rsid w:val="00E51F4C"/>
    <w:rsid w:val="00E561AC"/>
    <w:rsid w:val="00E564A5"/>
    <w:rsid w:val="00E6463A"/>
    <w:rsid w:val="00E67550"/>
    <w:rsid w:val="00E7211F"/>
    <w:rsid w:val="00E75962"/>
    <w:rsid w:val="00E762E8"/>
    <w:rsid w:val="00E819FA"/>
    <w:rsid w:val="00E86FC1"/>
    <w:rsid w:val="00E94C17"/>
    <w:rsid w:val="00E97849"/>
    <w:rsid w:val="00EA406B"/>
    <w:rsid w:val="00EC20DA"/>
    <w:rsid w:val="00ED56DE"/>
    <w:rsid w:val="00EE401D"/>
    <w:rsid w:val="00EE61B9"/>
    <w:rsid w:val="00EE6330"/>
    <w:rsid w:val="00F023DC"/>
    <w:rsid w:val="00F05083"/>
    <w:rsid w:val="00F166AC"/>
    <w:rsid w:val="00F365E2"/>
    <w:rsid w:val="00F37D35"/>
    <w:rsid w:val="00F42604"/>
    <w:rsid w:val="00F4650C"/>
    <w:rsid w:val="00F51BC7"/>
    <w:rsid w:val="00F54991"/>
    <w:rsid w:val="00F56FB8"/>
    <w:rsid w:val="00F62218"/>
    <w:rsid w:val="00F6572D"/>
    <w:rsid w:val="00F74E2E"/>
    <w:rsid w:val="00F76EFD"/>
    <w:rsid w:val="00F835CB"/>
    <w:rsid w:val="00F860CC"/>
    <w:rsid w:val="00FA7DFA"/>
    <w:rsid w:val="00FB0469"/>
    <w:rsid w:val="00FB17D3"/>
    <w:rsid w:val="00FB5986"/>
    <w:rsid w:val="00FB67BA"/>
    <w:rsid w:val="00FC1754"/>
    <w:rsid w:val="00FE1FB8"/>
    <w:rsid w:val="00FE307C"/>
    <w:rsid w:val="00FF432C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90521C1F-547A-4298-8ECF-21BA08D4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3A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35FC4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2323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D63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635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5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8C7D5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A20B8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335FC4"/>
  </w:style>
  <w:style w:type="character" w:customStyle="1" w:styleId="Nadpis1Char">
    <w:name w:val="Nadpis 1 Char"/>
    <w:basedOn w:val="Standardnpsmoodstavce"/>
    <w:link w:val="Nadpis1"/>
    <w:rsid w:val="00335FC4"/>
    <w:rPr>
      <w:rFonts w:ascii="Arial" w:eastAsiaTheme="majorEastAsia" w:hAnsi="Arial" w:cstheme="maj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rsid w:val="00335FC4"/>
    <w:pPr>
      <w:spacing w:after="300"/>
      <w:contextualSpacing/>
    </w:pPr>
    <w:rPr>
      <w:rFonts w:eastAsiaTheme="majorEastAsia" w:cs="Arial"/>
      <w:color w:val="0039A6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335FC4"/>
    <w:rPr>
      <w:rFonts w:ascii="Arial" w:eastAsiaTheme="majorEastAsia" w:hAnsi="Arial" w:cs="Arial"/>
      <w:color w:val="0039A6"/>
      <w:spacing w:val="5"/>
      <w:kern w:val="28"/>
      <w:sz w:val="52"/>
      <w:szCs w:val="52"/>
    </w:rPr>
  </w:style>
  <w:style w:type="character" w:styleId="Siln">
    <w:name w:val="Strong"/>
    <w:qFormat/>
    <w:rsid w:val="001F25E8"/>
    <w:rPr>
      <w:b/>
    </w:rPr>
  </w:style>
  <w:style w:type="character" w:styleId="Zdraznn">
    <w:name w:val="Emphasis"/>
    <w:basedOn w:val="Standardnpsmoodstavce"/>
    <w:qFormat/>
    <w:rsid w:val="001F25E8"/>
    <w:rPr>
      <w:i/>
      <w:iCs/>
    </w:rPr>
  </w:style>
  <w:style w:type="paragraph" w:styleId="Odstavecseseznamem">
    <w:name w:val="List Paragraph"/>
    <w:basedOn w:val="Normln"/>
    <w:uiPriority w:val="34"/>
    <w:qFormat/>
    <w:rsid w:val="001F25E8"/>
    <w:pPr>
      <w:ind w:left="720"/>
      <w:contextualSpacing/>
    </w:pPr>
  </w:style>
  <w:style w:type="paragraph" w:styleId="Podtitul">
    <w:name w:val="Subtitle"/>
    <w:basedOn w:val="Normln"/>
    <w:link w:val="PodtitulChar"/>
    <w:qFormat/>
    <w:rsid w:val="001813AB"/>
    <w:pPr>
      <w:jc w:val="center"/>
    </w:pPr>
    <w:rPr>
      <w:rFonts w:ascii="Arial Narrow" w:hAnsi="Arial Narrow"/>
      <w:bCs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1813AB"/>
    <w:rPr>
      <w:rFonts w:ascii="Arial Narrow" w:hAnsi="Arial Narrow"/>
      <w:bCs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2323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semiHidden/>
    <w:unhideWhenUsed/>
    <w:rsid w:val="007320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320C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FA7DFA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AB7323"/>
    <w:pPr>
      <w:widowControl w:val="0"/>
      <w:jc w:val="both"/>
    </w:pPr>
    <w:rPr>
      <w:rFonts w:ascii="Arial" w:hAnsi="Arial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AB7323"/>
    <w:rPr>
      <w:rFonts w:ascii="Arial" w:hAnsi="Arial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9E7B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LOM\vzory%20VZ\lom-hlpap-obecn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8BBD-2307-4D98-ADF1-E4C290A8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lom-hlpap-obecny.dotx</Template>
  <TotalTime>611</TotalTime>
  <Pages>1</Pages>
  <Words>158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Vyčichlová Lucie</dc:creator>
  <cp:lastModifiedBy>Figurová Juliana</cp:lastModifiedBy>
  <cp:revision>65</cp:revision>
  <cp:lastPrinted>2023-12-01T12:54:00Z</cp:lastPrinted>
  <dcterms:created xsi:type="dcterms:W3CDTF">2023-01-13T12:06:00Z</dcterms:created>
  <dcterms:modified xsi:type="dcterms:W3CDTF">2025-04-29T06:25:00Z</dcterms:modified>
</cp:coreProperties>
</file>