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0A" w:rsidRDefault="009E7B0A" w:rsidP="009E7B0A">
      <w:pPr>
        <w:pStyle w:val="Zhlav"/>
        <w:rPr>
          <w:color w:val="000000" w:themeColor="text1"/>
        </w:rPr>
      </w:pPr>
      <w:r>
        <w:rPr>
          <w:color w:val="000000" w:themeColor="text1"/>
        </w:rPr>
        <w:t>Příloha č. 3 Vzor certifikátu konečného uživatele</w:t>
      </w:r>
    </w:p>
    <w:p w:rsidR="009E7B0A" w:rsidRDefault="009E7B0A" w:rsidP="009E7B0A">
      <w:pPr>
        <w:pStyle w:val="Zhlav"/>
        <w:rPr>
          <w:color w:val="000000" w:themeColor="text1"/>
        </w:rPr>
      </w:pPr>
      <w:r>
        <w:rPr>
          <w:color w:val="000000" w:themeColor="text1"/>
        </w:rPr>
        <w:t>Č.j. …….</w:t>
      </w:r>
    </w:p>
    <w:p w:rsidR="009E7B0A" w:rsidRDefault="00A22D9B" w:rsidP="00A22D9B">
      <w:pPr>
        <w:spacing w:line="360" w:lineRule="auto"/>
        <w:rPr>
          <w:sz w:val="22"/>
          <w:szCs w:val="22"/>
        </w:rPr>
      </w:pPr>
      <w:r w:rsidRPr="00017A1E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</w:r>
    </w:p>
    <w:p w:rsidR="00A22D9B" w:rsidRPr="00017A1E" w:rsidRDefault="00A22D9B" w:rsidP="00A22D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A22D9B" w:rsidRPr="00017A1E" w:rsidRDefault="00A22D9B" w:rsidP="00A22D9B">
      <w:pPr>
        <w:spacing w:line="360" w:lineRule="auto"/>
        <w:jc w:val="center"/>
        <w:rPr>
          <w:b/>
        </w:rPr>
      </w:pPr>
      <w:r w:rsidRPr="00017A1E">
        <w:rPr>
          <w:b/>
        </w:rPr>
        <w:t>DOKLAD O KONEČNÉM UŽITÍ</w:t>
      </w:r>
    </w:p>
    <w:p w:rsidR="00A22D9B" w:rsidRPr="00B03EF5" w:rsidRDefault="00A22D9B" w:rsidP="00A22D9B">
      <w:pPr>
        <w:spacing w:line="276" w:lineRule="auto"/>
        <w:jc w:val="center"/>
        <w:rPr>
          <w:b/>
        </w:rPr>
      </w:pPr>
      <w:r>
        <w:rPr>
          <w:b/>
        </w:rPr>
        <w:t xml:space="preserve">  (dle § 15 odst. 4 písm. b), zákona č. 38/1994 Sb.)</w:t>
      </w:r>
    </w:p>
    <w:p w:rsidR="00A22D9B" w:rsidRPr="00017A1E" w:rsidRDefault="00A22D9B" w:rsidP="00A22D9B">
      <w:pPr>
        <w:spacing w:line="276" w:lineRule="auto"/>
        <w:rPr>
          <w:sz w:val="22"/>
          <w:szCs w:val="22"/>
        </w:rPr>
      </w:pPr>
    </w:p>
    <w:p w:rsidR="00A22D9B" w:rsidRPr="0070262C" w:rsidRDefault="00A22D9B" w:rsidP="00A22D9B">
      <w:pPr>
        <w:spacing w:line="276" w:lineRule="auto"/>
        <w:rPr>
          <w:sz w:val="22"/>
          <w:szCs w:val="22"/>
        </w:rPr>
      </w:pPr>
      <w:r w:rsidRPr="00017A1E">
        <w:rPr>
          <w:b/>
          <w:sz w:val="22"/>
          <w:szCs w:val="22"/>
        </w:rPr>
        <w:t>Stát koneč</w:t>
      </w:r>
      <w:bookmarkStart w:id="0" w:name="_GoBack"/>
      <w:bookmarkEnd w:id="0"/>
      <w:r w:rsidRPr="00017A1E">
        <w:rPr>
          <w:b/>
          <w:sz w:val="22"/>
          <w:szCs w:val="22"/>
        </w:rPr>
        <w:t>ného uživatele</w:t>
      </w:r>
      <w:r w:rsidRPr="00017A1E">
        <w:rPr>
          <w:sz w:val="22"/>
          <w:szCs w:val="22"/>
        </w:rPr>
        <w:t xml:space="preserve">: </w:t>
      </w:r>
      <w:r w:rsidRPr="00017A1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262C">
        <w:rPr>
          <w:sz w:val="22"/>
          <w:szCs w:val="22"/>
        </w:rPr>
        <w:t>Česká republika</w:t>
      </w:r>
    </w:p>
    <w:p w:rsidR="00A22D9B" w:rsidRPr="0070262C" w:rsidRDefault="00A22D9B" w:rsidP="00A22D9B">
      <w:pPr>
        <w:spacing w:line="276" w:lineRule="auto"/>
        <w:rPr>
          <w:b/>
          <w:sz w:val="22"/>
          <w:szCs w:val="22"/>
        </w:rPr>
      </w:pPr>
    </w:p>
    <w:p w:rsidR="00A22D9B" w:rsidRPr="0070262C" w:rsidRDefault="00A22D9B" w:rsidP="00A22D9B">
      <w:pPr>
        <w:spacing w:line="276" w:lineRule="auto"/>
        <w:ind w:left="3540" w:hanging="3540"/>
        <w:rPr>
          <w:sz w:val="22"/>
          <w:szCs w:val="22"/>
        </w:rPr>
      </w:pPr>
      <w:r w:rsidRPr="0070262C">
        <w:rPr>
          <w:b/>
          <w:sz w:val="22"/>
          <w:szCs w:val="22"/>
        </w:rPr>
        <w:t>Užití materiálu</w:t>
      </w:r>
      <w:r w:rsidRPr="0070262C">
        <w:rPr>
          <w:sz w:val="22"/>
          <w:szCs w:val="22"/>
        </w:rPr>
        <w:t xml:space="preserve">: </w:t>
      </w:r>
      <w:r w:rsidRPr="0070262C">
        <w:rPr>
          <w:sz w:val="22"/>
          <w:szCs w:val="22"/>
        </w:rPr>
        <w:tab/>
      </w:r>
      <w:r w:rsidR="009E7B0A">
        <w:rPr>
          <w:sz w:val="22"/>
          <w:szCs w:val="22"/>
        </w:rPr>
        <w:t>N</w:t>
      </w:r>
      <w:r>
        <w:rPr>
          <w:sz w:val="22"/>
          <w:szCs w:val="22"/>
        </w:rPr>
        <w:t xml:space="preserve">áhradní díly na </w:t>
      </w:r>
      <w:r w:rsidR="009E7B0A">
        <w:rPr>
          <w:sz w:val="22"/>
          <w:szCs w:val="22"/>
        </w:rPr>
        <w:t>motory AI-25TL.</w:t>
      </w:r>
    </w:p>
    <w:p w:rsidR="00A22D9B" w:rsidRPr="0070262C" w:rsidRDefault="00A22D9B" w:rsidP="00A22D9B">
      <w:pPr>
        <w:spacing w:line="276" w:lineRule="auto"/>
        <w:ind w:left="3540" w:hanging="3540"/>
        <w:rPr>
          <w:sz w:val="22"/>
          <w:szCs w:val="22"/>
        </w:rPr>
      </w:pPr>
    </w:p>
    <w:p w:rsidR="00A22D9B" w:rsidRPr="0070262C" w:rsidRDefault="00A22D9B" w:rsidP="00A22D9B">
      <w:pPr>
        <w:spacing w:line="276" w:lineRule="auto"/>
        <w:rPr>
          <w:b/>
          <w:sz w:val="22"/>
          <w:szCs w:val="22"/>
        </w:rPr>
      </w:pPr>
    </w:p>
    <w:p w:rsidR="00A22D9B" w:rsidRPr="00030B12" w:rsidRDefault="00A22D9B" w:rsidP="00A22D9B">
      <w:pPr>
        <w:ind w:left="1276" w:hanging="1276"/>
        <w:jc w:val="both"/>
        <w:rPr>
          <w:b/>
          <w:color w:val="000000"/>
          <w:lang w:val="ru-RU"/>
        </w:rPr>
      </w:pPr>
      <w:r w:rsidRPr="0070262C">
        <w:rPr>
          <w:b/>
          <w:sz w:val="22"/>
          <w:szCs w:val="22"/>
        </w:rPr>
        <w:t xml:space="preserve">Obchodní firma, název         </w:t>
      </w:r>
      <w:r w:rsidRPr="0070262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30B12" w:rsidRPr="00030B12">
        <w:rPr>
          <w:sz w:val="22"/>
          <w:szCs w:val="22"/>
          <w:lang w:val="ru-RU"/>
        </w:rPr>
        <w:t>.............</w:t>
      </w:r>
    </w:p>
    <w:p w:rsidR="00A22D9B" w:rsidRPr="0070262C" w:rsidRDefault="00A22D9B" w:rsidP="00A22D9B">
      <w:pPr>
        <w:rPr>
          <w:b/>
          <w:color w:val="000000"/>
        </w:rPr>
      </w:pPr>
      <w:r w:rsidRPr="0070262C">
        <w:rPr>
          <w:b/>
          <w:sz w:val="22"/>
          <w:szCs w:val="22"/>
        </w:rPr>
        <w:t>a sídlo dovozce:</w:t>
      </w:r>
      <w:r w:rsidRPr="0070262C">
        <w:rPr>
          <w:b/>
          <w:sz w:val="22"/>
          <w:szCs w:val="22"/>
        </w:rPr>
        <w:tab/>
      </w:r>
      <w:r w:rsidRPr="0070262C">
        <w:rPr>
          <w:b/>
          <w:sz w:val="22"/>
          <w:szCs w:val="22"/>
        </w:rPr>
        <w:tab/>
      </w:r>
      <w:r w:rsidRPr="0070262C">
        <w:rPr>
          <w:b/>
          <w:sz w:val="22"/>
          <w:szCs w:val="22"/>
        </w:rPr>
        <w:tab/>
      </w:r>
    </w:p>
    <w:p w:rsidR="00A22D9B" w:rsidRPr="0070262C" w:rsidRDefault="00A22D9B" w:rsidP="00A22D9B">
      <w:pPr>
        <w:ind w:left="1276" w:hanging="1276"/>
        <w:jc w:val="both"/>
        <w:rPr>
          <w:b/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A22D9B" w:rsidRPr="0070262C" w:rsidRDefault="00A22D9B" w:rsidP="00A22D9B">
      <w:pPr>
        <w:rPr>
          <w:b/>
        </w:rPr>
      </w:pPr>
      <w:r w:rsidRPr="0070262C">
        <w:rPr>
          <w:b/>
          <w:sz w:val="22"/>
          <w:szCs w:val="22"/>
        </w:rPr>
        <w:tab/>
      </w:r>
      <w:r w:rsidRPr="00A7152D">
        <w:rPr>
          <w:b/>
        </w:rPr>
        <w:tab/>
      </w:r>
      <w:r>
        <w:rPr>
          <w:b/>
        </w:rPr>
        <w:t xml:space="preserve"> </w:t>
      </w:r>
    </w:p>
    <w:p w:rsidR="00A22D9B" w:rsidRDefault="00A22D9B" w:rsidP="00A22D9B">
      <w:pPr>
        <w:spacing w:line="276" w:lineRule="auto"/>
        <w:ind w:left="3540" w:hanging="3540"/>
        <w:rPr>
          <w:b/>
        </w:rPr>
      </w:pPr>
      <w:r>
        <w:rPr>
          <w:b/>
          <w:sz w:val="22"/>
          <w:szCs w:val="22"/>
        </w:rPr>
        <w:t>Konečný uživatel:</w:t>
      </w:r>
      <w:r>
        <w:rPr>
          <w:b/>
          <w:sz w:val="22"/>
          <w:szCs w:val="22"/>
        </w:rPr>
        <w:tab/>
      </w:r>
      <w:r>
        <w:rPr>
          <w:b/>
        </w:rPr>
        <w:t>LOM PRAHA s.p.,</w:t>
      </w:r>
    </w:p>
    <w:p w:rsidR="00A22D9B" w:rsidRDefault="00A22D9B" w:rsidP="00A22D9B">
      <w:pPr>
        <w:spacing w:line="276" w:lineRule="auto"/>
        <w:ind w:left="3540" w:hanging="3540"/>
        <w:rPr>
          <w:b/>
        </w:rPr>
      </w:pPr>
      <w:r>
        <w:rPr>
          <w:b/>
          <w:sz w:val="22"/>
          <w:szCs w:val="22"/>
        </w:rPr>
        <w:tab/>
      </w:r>
      <w:r>
        <w:rPr>
          <w:b/>
        </w:rPr>
        <w:t>Tiskařská 270/8</w:t>
      </w:r>
    </w:p>
    <w:p w:rsidR="00A22D9B" w:rsidRDefault="00A22D9B" w:rsidP="00A22D9B">
      <w:pPr>
        <w:spacing w:line="276" w:lineRule="auto"/>
        <w:ind w:left="3540" w:hanging="3540"/>
        <w:rPr>
          <w:b/>
        </w:rPr>
      </w:pPr>
      <w:r>
        <w:rPr>
          <w:b/>
        </w:rPr>
        <w:tab/>
        <w:t>108 00 Praha 10 – Malešice</w:t>
      </w:r>
    </w:p>
    <w:p w:rsidR="00A22D9B" w:rsidRDefault="00A22D9B" w:rsidP="00A22D9B">
      <w:pPr>
        <w:spacing w:line="276" w:lineRule="auto"/>
        <w:ind w:left="3540"/>
        <w:rPr>
          <w:b/>
        </w:rPr>
      </w:pPr>
      <w:r>
        <w:rPr>
          <w:b/>
        </w:rPr>
        <w:t>Česká republika</w:t>
      </w:r>
    </w:p>
    <w:p w:rsidR="00A22D9B" w:rsidRPr="00017A1E" w:rsidRDefault="00A22D9B" w:rsidP="00A22D9B">
      <w:pPr>
        <w:spacing w:line="276" w:lineRule="auto"/>
        <w:ind w:left="3540" w:hanging="3540"/>
        <w:rPr>
          <w:b/>
          <w:sz w:val="22"/>
          <w:szCs w:val="22"/>
        </w:rPr>
      </w:pPr>
    </w:p>
    <w:p w:rsidR="00A22D9B" w:rsidRPr="00937E63" w:rsidRDefault="00A22D9B" w:rsidP="00A22D9B">
      <w:pPr>
        <w:spacing w:line="276" w:lineRule="auto"/>
        <w:ind w:left="3540" w:hanging="3540"/>
        <w:jc w:val="both"/>
        <w:rPr>
          <w:color w:val="FF0000"/>
          <w:sz w:val="22"/>
          <w:szCs w:val="22"/>
        </w:rPr>
      </w:pPr>
      <w:r w:rsidRPr="00017A1E">
        <w:rPr>
          <w:b/>
          <w:sz w:val="22"/>
          <w:szCs w:val="22"/>
        </w:rPr>
        <w:t xml:space="preserve">Dovážený materiál: </w:t>
      </w:r>
      <w:r w:rsidRPr="00017A1E">
        <w:rPr>
          <w:b/>
          <w:sz w:val="22"/>
          <w:szCs w:val="22"/>
        </w:rPr>
        <w:tab/>
      </w:r>
      <w:r w:rsidRPr="00E84CAC">
        <w:rPr>
          <w:bCs/>
          <w:sz w:val="22"/>
          <w:szCs w:val="22"/>
        </w:rPr>
        <w:t>Náhradní</w:t>
      </w:r>
      <w:r>
        <w:rPr>
          <w:sz w:val="22"/>
          <w:szCs w:val="22"/>
        </w:rPr>
        <w:t xml:space="preserve"> díly </w:t>
      </w:r>
      <w:proofErr w:type="gramStart"/>
      <w:r>
        <w:rPr>
          <w:sz w:val="22"/>
          <w:szCs w:val="22"/>
        </w:rPr>
        <w:t>na</w:t>
      </w:r>
      <w:r w:rsidR="0092195E">
        <w:rPr>
          <w:sz w:val="22"/>
          <w:szCs w:val="22"/>
        </w:rPr>
        <w:t xml:space="preserve">  motory</w:t>
      </w:r>
      <w:proofErr w:type="gramEnd"/>
      <w:r w:rsidR="0092195E">
        <w:rPr>
          <w:sz w:val="22"/>
          <w:szCs w:val="22"/>
        </w:rPr>
        <w:t xml:space="preserve"> AI-25TL</w:t>
      </w:r>
      <w:r>
        <w:rPr>
          <w:sz w:val="22"/>
          <w:szCs w:val="22"/>
        </w:rPr>
        <w:t xml:space="preserve"> dle specifikace uvedené v</w:t>
      </w:r>
      <w:r w:rsidR="00F97730">
        <w:rPr>
          <w:sz w:val="22"/>
          <w:szCs w:val="22"/>
        </w:rPr>
        <w:t> </w:t>
      </w:r>
      <w:bookmarkStart w:id="1" w:name="_Hlk43797542"/>
      <w:r w:rsidR="00F97730">
        <w:rPr>
          <w:sz w:val="22"/>
          <w:szCs w:val="22"/>
        </w:rPr>
        <w:t xml:space="preserve">Příloze </w:t>
      </w:r>
      <w:r w:rsidR="00C512C8">
        <w:rPr>
          <w:sz w:val="22"/>
          <w:szCs w:val="22"/>
        </w:rPr>
        <w:t>č. 1</w:t>
      </w:r>
      <w:bookmarkEnd w:id="1"/>
      <w:r w:rsidR="0092195E">
        <w:rPr>
          <w:sz w:val="22"/>
          <w:szCs w:val="22"/>
        </w:rPr>
        <w:t>.</w:t>
      </w:r>
    </w:p>
    <w:p w:rsidR="00A22D9B" w:rsidRPr="00017A1E" w:rsidRDefault="00A22D9B" w:rsidP="00A22D9B">
      <w:pPr>
        <w:spacing w:line="276" w:lineRule="auto"/>
        <w:ind w:left="3540" w:hanging="3540"/>
        <w:rPr>
          <w:sz w:val="22"/>
          <w:szCs w:val="22"/>
        </w:rPr>
      </w:pPr>
    </w:p>
    <w:p w:rsidR="00A22D9B" w:rsidRPr="00017A1E" w:rsidRDefault="00A22D9B" w:rsidP="00A22D9B">
      <w:pPr>
        <w:spacing w:line="276" w:lineRule="auto"/>
        <w:ind w:left="3540" w:hanging="3540"/>
        <w:jc w:val="both"/>
        <w:rPr>
          <w:sz w:val="22"/>
          <w:szCs w:val="22"/>
        </w:rPr>
      </w:pPr>
      <w:r w:rsidRPr="00017A1E">
        <w:rPr>
          <w:b/>
          <w:sz w:val="22"/>
          <w:szCs w:val="22"/>
        </w:rPr>
        <w:t>Antireexportní doložka:</w:t>
      </w:r>
      <w:r w:rsidRPr="00017A1E">
        <w:rPr>
          <w:sz w:val="22"/>
          <w:szCs w:val="22"/>
        </w:rPr>
        <w:t xml:space="preserve"> </w:t>
      </w:r>
      <w:r w:rsidRPr="00017A1E">
        <w:rPr>
          <w:sz w:val="22"/>
          <w:szCs w:val="22"/>
        </w:rPr>
        <w:tab/>
      </w:r>
      <w:r w:rsidRPr="00CB51F5">
        <w:rPr>
          <w:sz w:val="22"/>
          <w:szCs w:val="22"/>
        </w:rPr>
        <w:t>LOM PRAHA s.p. prohlašuje, že u uvedeného zboží nebude měnit jeho směrování, lodění nebo je reexportovat na jiné místo určení, bez oprávnění zodpovědného</w:t>
      </w:r>
      <w:r>
        <w:rPr>
          <w:sz w:val="22"/>
          <w:szCs w:val="22"/>
        </w:rPr>
        <w:t xml:space="preserve"> českého</w:t>
      </w:r>
      <w:r w:rsidRPr="00CB51F5">
        <w:rPr>
          <w:sz w:val="22"/>
          <w:szCs w:val="22"/>
        </w:rPr>
        <w:t xml:space="preserve"> orgánu.</w:t>
      </w:r>
    </w:p>
    <w:p w:rsidR="00A22D9B" w:rsidRPr="00017A1E" w:rsidRDefault="00A22D9B" w:rsidP="00A22D9B">
      <w:pPr>
        <w:spacing w:line="276" w:lineRule="auto"/>
        <w:rPr>
          <w:sz w:val="22"/>
          <w:szCs w:val="22"/>
        </w:rPr>
      </w:pPr>
    </w:p>
    <w:p w:rsidR="00A22D9B" w:rsidRDefault="00A22D9B" w:rsidP="00A22D9B">
      <w:pPr>
        <w:spacing w:line="276" w:lineRule="auto"/>
        <w:ind w:left="3540" w:hanging="3540"/>
        <w:jc w:val="both"/>
        <w:rPr>
          <w:sz w:val="22"/>
          <w:szCs w:val="22"/>
        </w:rPr>
      </w:pPr>
      <w:r w:rsidRPr="003A2F84">
        <w:rPr>
          <w:b/>
          <w:sz w:val="22"/>
          <w:szCs w:val="22"/>
        </w:rPr>
        <w:t>Informace o konečném užití: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Pr="008D7817">
        <w:rPr>
          <w:sz w:val="22"/>
          <w:szCs w:val="22"/>
        </w:rPr>
        <w:t>Náhradní díly b</w:t>
      </w:r>
      <w:r>
        <w:rPr>
          <w:sz w:val="22"/>
          <w:szCs w:val="22"/>
        </w:rPr>
        <w:t xml:space="preserve">udou použity a spotřebovány </w:t>
      </w:r>
      <w:r w:rsidRPr="008D7817">
        <w:rPr>
          <w:sz w:val="22"/>
          <w:szCs w:val="22"/>
        </w:rPr>
        <w:t xml:space="preserve">při provádění oprav </w:t>
      </w:r>
      <w:r w:rsidR="0092195E">
        <w:rPr>
          <w:sz w:val="22"/>
          <w:szCs w:val="22"/>
        </w:rPr>
        <w:t>reguláto</w:t>
      </w:r>
      <w:r w:rsidR="002842F1">
        <w:rPr>
          <w:sz w:val="22"/>
          <w:szCs w:val="22"/>
        </w:rPr>
        <w:t xml:space="preserve">rů </w:t>
      </w:r>
      <w:r w:rsidR="0092195E">
        <w:rPr>
          <w:sz w:val="22"/>
          <w:szCs w:val="22"/>
        </w:rPr>
        <w:t xml:space="preserve">na motory </w:t>
      </w:r>
      <w:r w:rsidR="002842F1">
        <w:rPr>
          <w:sz w:val="22"/>
          <w:szCs w:val="22"/>
        </w:rPr>
        <w:t>AI-25TL</w:t>
      </w:r>
      <w:r w:rsidRPr="008D7817">
        <w:rPr>
          <w:sz w:val="22"/>
          <w:szCs w:val="22"/>
        </w:rPr>
        <w:t xml:space="preserve"> subjektem LOM PRAHA </w:t>
      </w:r>
      <w:r w:rsidR="00C512C8" w:rsidRPr="008D7817">
        <w:rPr>
          <w:sz w:val="22"/>
          <w:szCs w:val="22"/>
        </w:rPr>
        <w:t>s. p.</w:t>
      </w:r>
      <w:r w:rsidRPr="008D7817">
        <w:rPr>
          <w:sz w:val="22"/>
          <w:szCs w:val="22"/>
        </w:rPr>
        <w:t xml:space="preserve"> v rámci opravárenské činnosti uskutečňované v souladu s předmětem podnikání uvedeném ve výpisu z Obchodního rejstříku</w:t>
      </w:r>
      <w:r>
        <w:rPr>
          <w:sz w:val="22"/>
          <w:szCs w:val="22"/>
        </w:rPr>
        <w:t>.</w:t>
      </w:r>
    </w:p>
    <w:p w:rsidR="00A22D9B" w:rsidRDefault="00A22D9B" w:rsidP="00A22D9B">
      <w:pPr>
        <w:spacing w:line="276" w:lineRule="auto"/>
        <w:ind w:left="3540" w:hanging="3540"/>
        <w:jc w:val="both"/>
        <w:rPr>
          <w:sz w:val="22"/>
          <w:szCs w:val="22"/>
        </w:rPr>
      </w:pPr>
    </w:p>
    <w:p w:rsidR="00A22D9B" w:rsidRDefault="00A22D9B" w:rsidP="00A22D9B">
      <w:pPr>
        <w:spacing w:line="276" w:lineRule="auto"/>
        <w:ind w:left="3540" w:hanging="3540"/>
        <w:jc w:val="both"/>
        <w:rPr>
          <w:sz w:val="22"/>
          <w:szCs w:val="22"/>
        </w:rPr>
      </w:pPr>
      <w:r w:rsidRPr="00DD0ABF">
        <w:rPr>
          <w:b/>
          <w:sz w:val="22"/>
          <w:szCs w:val="22"/>
        </w:rPr>
        <w:t>Smlouva na dodávku zboží</w:t>
      </w:r>
      <w:r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</w:rPr>
        <w:tab/>
      </w:r>
      <w:bookmarkStart w:id="2" w:name="_Hlk43797617"/>
      <w:r w:rsidRPr="0026527A">
        <w:rPr>
          <w:bCs/>
          <w:sz w:val="22"/>
          <w:szCs w:val="22"/>
        </w:rPr>
        <w:t xml:space="preserve">Kupní </w:t>
      </w:r>
      <w:r w:rsidRPr="00315333">
        <w:rPr>
          <w:bCs/>
          <w:sz w:val="22"/>
          <w:szCs w:val="22"/>
        </w:rPr>
        <w:t xml:space="preserve">smlouva </w:t>
      </w:r>
      <w:r w:rsidRPr="00315333">
        <w:rPr>
          <w:sz w:val="22"/>
          <w:szCs w:val="22"/>
        </w:rPr>
        <w:t>č</w:t>
      </w:r>
      <w:r w:rsidRPr="005151B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bookmarkEnd w:id="2"/>
      <w:r>
        <w:rPr>
          <w:sz w:val="22"/>
          <w:szCs w:val="22"/>
        </w:rPr>
        <w:t>…………………</w:t>
      </w:r>
    </w:p>
    <w:p w:rsidR="00A22D9B" w:rsidRPr="00560888" w:rsidRDefault="00A22D9B" w:rsidP="00A22D9B">
      <w:pPr>
        <w:spacing w:line="276" w:lineRule="auto"/>
        <w:ind w:left="3540"/>
        <w:jc w:val="both"/>
        <w:rPr>
          <w:sz w:val="22"/>
          <w:szCs w:val="22"/>
        </w:rPr>
      </w:pPr>
    </w:p>
    <w:p w:rsidR="00A22D9B" w:rsidRDefault="00A22D9B" w:rsidP="00A22D9B">
      <w:pPr>
        <w:spacing w:line="360" w:lineRule="auto"/>
        <w:rPr>
          <w:sz w:val="22"/>
          <w:szCs w:val="22"/>
        </w:rPr>
      </w:pPr>
    </w:p>
    <w:p w:rsidR="00A22D9B" w:rsidRDefault="00A22D9B" w:rsidP="00A22D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 Praze dne          ………….. </w:t>
      </w:r>
    </w:p>
    <w:p w:rsidR="00A22D9B" w:rsidRDefault="00A22D9B" w:rsidP="00A22D9B">
      <w:pPr>
        <w:spacing w:line="360" w:lineRule="auto"/>
        <w:ind w:left="4956" w:firstLine="708"/>
        <w:rPr>
          <w:sz w:val="22"/>
          <w:szCs w:val="22"/>
        </w:rPr>
      </w:pPr>
    </w:p>
    <w:p w:rsidR="00A22D9B" w:rsidRDefault="00A22D9B" w:rsidP="00A22D9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LOM PRAHA s.p.</w:t>
      </w:r>
    </w:p>
    <w:p w:rsidR="00A22D9B" w:rsidRDefault="00A22D9B" w:rsidP="00A22D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Bc. Petra Zachařová</w:t>
      </w:r>
    </w:p>
    <w:p w:rsidR="00B53011" w:rsidRPr="009E7B0A" w:rsidRDefault="00A22D9B" w:rsidP="009E7B0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Vedoucí odboru nákupu</w:t>
      </w:r>
    </w:p>
    <w:sectPr w:rsidR="00B53011" w:rsidRPr="009E7B0A" w:rsidSect="00486E63">
      <w:headerReference w:type="first" r:id="rId8"/>
      <w:pgSz w:w="11906" w:h="16838" w:code="9"/>
      <w:pgMar w:top="212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48" w:rsidRDefault="009D7648" w:rsidP="002A20B8">
      <w:r>
        <w:separator/>
      </w:r>
    </w:p>
  </w:endnote>
  <w:endnote w:type="continuationSeparator" w:id="0">
    <w:p w:rsidR="009D7648" w:rsidRDefault="009D7648" w:rsidP="002A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48" w:rsidRDefault="009D7648" w:rsidP="002A20B8">
      <w:r>
        <w:separator/>
      </w:r>
    </w:p>
  </w:footnote>
  <w:footnote w:type="continuationSeparator" w:id="0">
    <w:p w:rsidR="009D7648" w:rsidRDefault="009D7648" w:rsidP="002A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B8" w:rsidRDefault="009E7B0A" w:rsidP="009E7B0A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-104775</wp:posOffset>
          </wp:positionH>
          <wp:positionV relativeFrom="page">
            <wp:posOffset>247650</wp:posOffset>
          </wp:positionV>
          <wp:extent cx="7559675" cy="10696575"/>
          <wp:effectExtent l="0" t="0" r="3175" b="9525"/>
          <wp:wrapNone/>
          <wp:docPr id="2" name="Obrázek 0" descr="tiskoviny A4_3_bez kraju_1 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iny A4_3_bez kraju_1 rgb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523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0F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615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6E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4D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2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E48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28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8A1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4A5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B3CA0"/>
    <w:multiLevelType w:val="hybridMultilevel"/>
    <w:tmpl w:val="4E9C320E"/>
    <w:lvl w:ilvl="0" w:tplc="9AEE09A2">
      <w:start w:val="1"/>
      <w:numFmt w:val="decimal"/>
      <w:lvlText w:val="10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6F4E47"/>
    <w:multiLevelType w:val="hybridMultilevel"/>
    <w:tmpl w:val="6BBEB734"/>
    <w:lvl w:ilvl="0" w:tplc="CDB4F994">
      <w:start w:val="6"/>
      <w:numFmt w:val="decimal"/>
      <w:lvlText w:val="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45DC5"/>
    <w:multiLevelType w:val="hybridMultilevel"/>
    <w:tmpl w:val="5704BA06"/>
    <w:lvl w:ilvl="0" w:tplc="100E42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5114A2"/>
    <w:multiLevelType w:val="hybridMultilevel"/>
    <w:tmpl w:val="FE280898"/>
    <w:lvl w:ilvl="0" w:tplc="954ABD4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82617"/>
    <w:multiLevelType w:val="hybridMultilevel"/>
    <w:tmpl w:val="9D729A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29C0D94"/>
    <w:multiLevelType w:val="hybridMultilevel"/>
    <w:tmpl w:val="20ACD0D6"/>
    <w:lvl w:ilvl="0" w:tplc="361C4086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255DD9"/>
    <w:multiLevelType w:val="hybridMultilevel"/>
    <w:tmpl w:val="F8B4D1D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552FCF"/>
    <w:multiLevelType w:val="hybridMultilevel"/>
    <w:tmpl w:val="254EA33A"/>
    <w:lvl w:ilvl="0" w:tplc="6AF6F6F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E44EB"/>
    <w:multiLevelType w:val="multilevel"/>
    <w:tmpl w:val="9B8CC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03275"/>
    <w:multiLevelType w:val="hybridMultilevel"/>
    <w:tmpl w:val="E3C833B8"/>
    <w:lvl w:ilvl="0" w:tplc="954ABD4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A5ECD14C">
      <w:start w:val="1"/>
      <w:numFmt w:val="decimal"/>
      <w:lvlText w:val="8.%2."/>
      <w:lvlJc w:val="left"/>
      <w:pPr>
        <w:ind w:left="14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C0328"/>
    <w:multiLevelType w:val="multilevel"/>
    <w:tmpl w:val="6B4CB0B0"/>
    <w:lvl w:ilvl="0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color w:val="FFFFFF"/>
        <w:sz w:val="24"/>
        <w:szCs w:val="24"/>
      </w:rPr>
    </w:lvl>
    <w:lvl w:ilvl="1">
      <w:start w:val="5"/>
      <w:numFmt w:val="decimal"/>
      <w:lvlText w:val="9.%2."/>
      <w:lvlJc w:val="left"/>
      <w:pPr>
        <w:ind w:left="1185" w:hanging="46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61E43FC2"/>
    <w:multiLevelType w:val="hybridMultilevel"/>
    <w:tmpl w:val="58AC3668"/>
    <w:lvl w:ilvl="0" w:tplc="6AF6F6FE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C4CEE"/>
    <w:multiLevelType w:val="hybridMultilevel"/>
    <w:tmpl w:val="E85A8870"/>
    <w:lvl w:ilvl="0" w:tplc="BF6C4AAA">
      <w:start w:val="1"/>
      <w:numFmt w:val="decimal"/>
      <w:lvlText w:val="2.%1."/>
      <w:lvlJc w:val="right"/>
      <w:pPr>
        <w:ind w:left="2730" w:hanging="7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3956" w:hanging="360"/>
      </w:pPr>
    </w:lvl>
    <w:lvl w:ilvl="2" w:tplc="0405001B">
      <w:start w:val="1"/>
      <w:numFmt w:val="lowerRoman"/>
      <w:lvlText w:val="%3."/>
      <w:lvlJc w:val="right"/>
      <w:pPr>
        <w:ind w:left="4676" w:hanging="180"/>
      </w:pPr>
    </w:lvl>
    <w:lvl w:ilvl="3" w:tplc="0405000F">
      <w:start w:val="1"/>
      <w:numFmt w:val="decimal"/>
      <w:lvlText w:val="%4."/>
      <w:lvlJc w:val="left"/>
      <w:pPr>
        <w:ind w:left="5396" w:hanging="360"/>
      </w:pPr>
    </w:lvl>
    <w:lvl w:ilvl="4" w:tplc="04050019">
      <w:start w:val="1"/>
      <w:numFmt w:val="lowerLetter"/>
      <w:lvlText w:val="%5."/>
      <w:lvlJc w:val="left"/>
      <w:pPr>
        <w:ind w:left="6116" w:hanging="360"/>
      </w:pPr>
    </w:lvl>
    <w:lvl w:ilvl="5" w:tplc="0405001B">
      <w:start w:val="1"/>
      <w:numFmt w:val="lowerRoman"/>
      <w:lvlText w:val="%6."/>
      <w:lvlJc w:val="right"/>
      <w:pPr>
        <w:ind w:left="6836" w:hanging="180"/>
      </w:pPr>
    </w:lvl>
    <w:lvl w:ilvl="6" w:tplc="0405000F">
      <w:start w:val="1"/>
      <w:numFmt w:val="decimal"/>
      <w:lvlText w:val="%7."/>
      <w:lvlJc w:val="left"/>
      <w:pPr>
        <w:ind w:left="7556" w:hanging="360"/>
      </w:pPr>
    </w:lvl>
    <w:lvl w:ilvl="7" w:tplc="04050019">
      <w:start w:val="1"/>
      <w:numFmt w:val="lowerLetter"/>
      <w:lvlText w:val="%8."/>
      <w:lvlJc w:val="left"/>
      <w:pPr>
        <w:ind w:left="8276" w:hanging="360"/>
      </w:pPr>
    </w:lvl>
    <w:lvl w:ilvl="8" w:tplc="0405001B">
      <w:start w:val="1"/>
      <w:numFmt w:val="lowerRoman"/>
      <w:lvlText w:val="%9."/>
      <w:lvlJc w:val="right"/>
      <w:pPr>
        <w:ind w:left="8996" w:hanging="180"/>
      </w:pPr>
    </w:lvl>
  </w:abstractNum>
  <w:abstractNum w:abstractNumId="23" w15:restartNumberingAfterBreak="0">
    <w:nsid w:val="688335E2"/>
    <w:multiLevelType w:val="hybridMultilevel"/>
    <w:tmpl w:val="A19099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780366"/>
    <w:multiLevelType w:val="hybridMultilevel"/>
    <w:tmpl w:val="2806C000"/>
    <w:lvl w:ilvl="0" w:tplc="7332B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F79EF"/>
    <w:multiLevelType w:val="multilevel"/>
    <w:tmpl w:val="E730D958"/>
    <w:lvl w:ilvl="0">
      <w:start w:val="1"/>
      <w:numFmt w:val="decimal"/>
      <w:lvlText w:val="%1.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6"/>
        </w:tabs>
        <w:ind w:left="1218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66"/>
        </w:tabs>
        <w:ind w:left="1830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6"/>
        </w:tabs>
        <w:ind w:left="474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2"/>
  </w:num>
  <w:num w:numId="16">
    <w:abstractNumId w:val="13"/>
  </w:num>
  <w:num w:numId="17">
    <w:abstractNumId w:val="18"/>
  </w:num>
  <w:num w:numId="18">
    <w:abstractNumId w:val="15"/>
  </w:num>
  <w:num w:numId="19">
    <w:abstractNumId w:val="24"/>
  </w:num>
  <w:num w:numId="20">
    <w:abstractNumId w:val="20"/>
  </w:num>
  <w:num w:numId="21">
    <w:abstractNumId w:val="16"/>
  </w:num>
  <w:num w:numId="22">
    <w:abstractNumId w:val="17"/>
  </w:num>
  <w:num w:numId="23">
    <w:abstractNumId w:val="21"/>
  </w:num>
  <w:num w:numId="24">
    <w:abstractNumId w:val="11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AB"/>
    <w:rsid w:val="00012402"/>
    <w:rsid w:val="0001351B"/>
    <w:rsid w:val="00015D42"/>
    <w:rsid w:val="00021510"/>
    <w:rsid w:val="00030B12"/>
    <w:rsid w:val="0003303C"/>
    <w:rsid w:val="00043E86"/>
    <w:rsid w:val="00056F96"/>
    <w:rsid w:val="00067148"/>
    <w:rsid w:val="000768A7"/>
    <w:rsid w:val="00094362"/>
    <w:rsid w:val="000A0A44"/>
    <w:rsid w:val="000A2D88"/>
    <w:rsid w:val="000A4FBA"/>
    <w:rsid w:val="000B0F26"/>
    <w:rsid w:val="000B4E3A"/>
    <w:rsid w:val="000B5929"/>
    <w:rsid w:val="000B6AB5"/>
    <w:rsid w:val="000C0735"/>
    <w:rsid w:val="000C194F"/>
    <w:rsid w:val="000D4569"/>
    <w:rsid w:val="000F3870"/>
    <w:rsid w:val="000F6E2B"/>
    <w:rsid w:val="0010218C"/>
    <w:rsid w:val="00110DA3"/>
    <w:rsid w:val="00116B32"/>
    <w:rsid w:val="00125A7C"/>
    <w:rsid w:val="00133B4F"/>
    <w:rsid w:val="00141A5C"/>
    <w:rsid w:val="00161BAD"/>
    <w:rsid w:val="0017121A"/>
    <w:rsid w:val="001813AB"/>
    <w:rsid w:val="00183640"/>
    <w:rsid w:val="001858E8"/>
    <w:rsid w:val="00191130"/>
    <w:rsid w:val="00191F04"/>
    <w:rsid w:val="001A20FA"/>
    <w:rsid w:val="001A27A1"/>
    <w:rsid w:val="001A53D8"/>
    <w:rsid w:val="001B22A7"/>
    <w:rsid w:val="001B41D9"/>
    <w:rsid w:val="001B70C2"/>
    <w:rsid w:val="001C462C"/>
    <w:rsid w:val="001C5765"/>
    <w:rsid w:val="001D0BE1"/>
    <w:rsid w:val="001D4D83"/>
    <w:rsid w:val="001F00FC"/>
    <w:rsid w:val="001F25E8"/>
    <w:rsid w:val="00214486"/>
    <w:rsid w:val="00216340"/>
    <w:rsid w:val="002168AB"/>
    <w:rsid w:val="0022196A"/>
    <w:rsid w:val="00232314"/>
    <w:rsid w:val="00236653"/>
    <w:rsid w:val="00240D01"/>
    <w:rsid w:val="0024127A"/>
    <w:rsid w:val="00242C7C"/>
    <w:rsid w:val="00242DE9"/>
    <w:rsid w:val="002434FE"/>
    <w:rsid w:val="00246AAE"/>
    <w:rsid w:val="002526CE"/>
    <w:rsid w:val="00266BDA"/>
    <w:rsid w:val="002753C4"/>
    <w:rsid w:val="002837E5"/>
    <w:rsid w:val="002842F1"/>
    <w:rsid w:val="00296F97"/>
    <w:rsid w:val="002A013F"/>
    <w:rsid w:val="002A20B8"/>
    <w:rsid w:val="002B14D1"/>
    <w:rsid w:val="002B647D"/>
    <w:rsid w:val="002C16E2"/>
    <w:rsid w:val="002D2036"/>
    <w:rsid w:val="002D2288"/>
    <w:rsid w:val="002E5A98"/>
    <w:rsid w:val="002F63FA"/>
    <w:rsid w:val="00304C90"/>
    <w:rsid w:val="00305054"/>
    <w:rsid w:val="003175E4"/>
    <w:rsid w:val="00327434"/>
    <w:rsid w:val="00332032"/>
    <w:rsid w:val="00332122"/>
    <w:rsid w:val="00332A89"/>
    <w:rsid w:val="00335FC4"/>
    <w:rsid w:val="0034717E"/>
    <w:rsid w:val="003510FE"/>
    <w:rsid w:val="00367CAD"/>
    <w:rsid w:val="00370A2E"/>
    <w:rsid w:val="00377154"/>
    <w:rsid w:val="00377C27"/>
    <w:rsid w:val="00384208"/>
    <w:rsid w:val="003867F3"/>
    <w:rsid w:val="00392BBD"/>
    <w:rsid w:val="003A1E47"/>
    <w:rsid w:val="003A5714"/>
    <w:rsid w:val="003D1104"/>
    <w:rsid w:val="003D18DD"/>
    <w:rsid w:val="003D4794"/>
    <w:rsid w:val="003E2295"/>
    <w:rsid w:val="003F1C9B"/>
    <w:rsid w:val="003F50C8"/>
    <w:rsid w:val="003F7040"/>
    <w:rsid w:val="00406E05"/>
    <w:rsid w:val="004071F0"/>
    <w:rsid w:val="00412173"/>
    <w:rsid w:val="00417CBB"/>
    <w:rsid w:val="004221E5"/>
    <w:rsid w:val="004221F3"/>
    <w:rsid w:val="00427765"/>
    <w:rsid w:val="004611C5"/>
    <w:rsid w:val="00463709"/>
    <w:rsid w:val="00463E9D"/>
    <w:rsid w:val="00465980"/>
    <w:rsid w:val="004717DB"/>
    <w:rsid w:val="0047519D"/>
    <w:rsid w:val="00475AC0"/>
    <w:rsid w:val="00475D33"/>
    <w:rsid w:val="004852B9"/>
    <w:rsid w:val="00486E63"/>
    <w:rsid w:val="00490287"/>
    <w:rsid w:val="004913F9"/>
    <w:rsid w:val="004A7AC2"/>
    <w:rsid w:val="004B4210"/>
    <w:rsid w:val="004B5351"/>
    <w:rsid w:val="004B59BB"/>
    <w:rsid w:val="004B7062"/>
    <w:rsid w:val="004C0276"/>
    <w:rsid w:val="004D1FBB"/>
    <w:rsid w:val="004D6D2C"/>
    <w:rsid w:val="00516106"/>
    <w:rsid w:val="0052057C"/>
    <w:rsid w:val="0052425E"/>
    <w:rsid w:val="005368D6"/>
    <w:rsid w:val="005374F0"/>
    <w:rsid w:val="00544DD6"/>
    <w:rsid w:val="005515E9"/>
    <w:rsid w:val="00563EF9"/>
    <w:rsid w:val="00567D44"/>
    <w:rsid w:val="005923BC"/>
    <w:rsid w:val="00592864"/>
    <w:rsid w:val="00594784"/>
    <w:rsid w:val="005A4616"/>
    <w:rsid w:val="005B06F4"/>
    <w:rsid w:val="005B3658"/>
    <w:rsid w:val="005D6035"/>
    <w:rsid w:val="005E0CB1"/>
    <w:rsid w:val="005F12BB"/>
    <w:rsid w:val="005F2F0E"/>
    <w:rsid w:val="005F3F23"/>
    <w:rsid w:val="006027EF"/>
    <w:rsid w:val="006171E1"/>
    <w:rsid w:val="006179CA"/>
    <w:rsid w:val="0062214B"/>
    <w:rsid w:val="006271EA"/>
    <w:rsid w:val="00636CC4"/>
    <w:rsid w:val="00642B37"/>
    <w:rsid w:val="006476CF"/>
    <w:rsid w:val="0065242D"/>
    <w:rsid w:val="006662A9"/>
    <w:rsid w:val="00671953"/>
    <w:rsid w:val="0067442D"/>
    <w:rsid w:val="006836D8"/>
    <w:rsid w:val="006854E9"/>
    <w:rsid w:val="00694935"/>
    <w:rsid w:val="006973DF"/>
    <w:rsid w:val="006A5E52"/>
    <w:rsid w:val="006A65B5"/>
    <w:rsid w:val="006C62AA"/>
    <w:rsid w:val="006D6355"/>
    <w:rsid w:val="006D7D87"/>
    <w:rsid w:val="006E105B"/>
    <w:rsid w:val="00727224"/>
    <w:rsid w:val="00727BD8"/>
    <w:rsid w:val="00730044"/>
    <w:rsid w:val="007320CE"/>
    <w:rsid w:val="00733372"/>
    <w:rsid w:val="0073691C"/>
    <w:rsid w:val="00745B97"/>
    <w:rsid w:val="00746FCE"/>
    <w:rsid w:val="00762899"/>
    <w:rsid w:val="007631CA"/>
    <w:rsid w:val="0076494A"/>
    <w:rsid w:val="007704F3"/>
    <w:rsid w:val="007725D1"/>
    <w:rsid w:val="0077541A"/>
    <w:rsid w:val="0078017D"/>
    <w:rsid w:val="00782A0E"/>
    <w:rsid w:val="007953FC"/>
    <w:rsid w:val="00795E23"/>
    <w:rsid w:val="007C285D"/>
    <w:rsid w:val="007C3E08"/>
    <w:rsid w:val="007C7403"/>
    <w:rsid w:val="007D4423"/>
    <w:rsid w:val="007E2EC3"/>
    <w:rsid w:val="007E6D9D"/>
    <w:rsid w:val="00802808"/>
    <w:rsid w:val="008063CB"/>
    <w:rsid w:val="00810789"/>
    <w:rsid w:val="00811770"/>
    <w:rsid w:val="00811D60"/>
    <w:rsid w:val="00822C89"/>
    <w:rsid w:val="00825244"/>
    <w:rsid w:val="0082566B"/>
    <w:rsid w:val="0084363D"/>
    <w:rsid w:val="00845EFC"/>
    <w:rsid w:val="00851FE0"/>
    <w:rsid w:val="008619E1"/>
    <w:rsid w:val="008650DB"/>
    <w:rsid w:val="00867394"/>
    <w:rsid w:val="00873F38"/>
    <w:rsid w:val="00882FD3"/>
    <w:rsid w:val="00897EA7"/>
    <w:rsid w:val="008A597E"/>
    <w:rsid w:val="008C4F9F"/>
    <w:rsid w:val="008C7D5F"/>
    <w:rsid w:val="008F0738"/>
    <w:rsid w:val="008F281E"/>
    <w:rsid w:val="008F6CF7"/>
    <w:rsid w:val="0090015D"/>
    <w:rsid w:val="00907190"/>
    <w:rsid w:val="00907582"/>
    <w:rsid w:val="009175D1"/>
    <w:rsid w:val="009178C4"/>
    <w:rsid w:val="00921197"/>
    <w:rsid w:val="0092195E"/>
    <w:rsid w:val="00921EDA"/>
    <w:rsid w:val="00937E63"/>
    <w:rsid w:val="0095775A"/>
    <w:rsid w:val="009675C7"/>
    <w:rsid w:val="00972570"/>
    <w:rsid w:val="0097333C"/>
    <w:rsid w:val="00985452"/>
    <w:rsid w:val="0098563F"/>
    <w:rsid w:val="00987605"/>
    <w:rsid w:val="009A3230"/>
    <w:rsid w:val="009A5A58"/>
    <w:rsid w:val="009A7249"/>
    <w:rsid w:val="009B5A6C"/>
    <w:rsid w:val="009D5938"/>
    <w:rsid w:val="009D5F08"/>
    <w:rsid w:val="009D7648"/>
    <w:rsid w:val="009E324F"/>
    <w:rsid w:val="009E563C"/>
    <w:rsid w:val="009E5FAA"/>
    <w:rsid w:val="009E7B0A"/>
    <w:rsid w:val="009F6B2B"/>
    <w:rsid w:val="00A034C8"/>
    <w:rsid w:val="00A14E92"/>
    <w:rsid w:val="00A202C8"/>
    <w:rsid w:val="00A21329"/>
    <w:rsid w:val="00A22D9B"/>
    <w:rsid w:val="00A3211C"/>
    <w:rsid w:val="00A36163"/>
    <w:rsid w:val="00A369DB"/>
    <w:rsid w:val="00A4251E"/>
    <w:rsid w:val="00A4646E"/>
    <w:rsid w:val="00A66368"/>
    <w:rsid w:val="00A80843"/>
    <w:rsid w:val="00A84B0F"/>
    <w:rsid w:val="00A928A4"/>
    <w:rsid w:val="00AA0C2A"/>
    <w:rsid w:val="00AA1029"/>
    <w:rsid w:val="00AA10D0"/>
    <w:rsid w:val="00AA4596"/>
    <w:rsid w:val="00AB48BC"/>
    <w:rsid w:val="00AB592B"/>
    <w:rsid w:val="00AB7323"/>
    <w:rsid w:val="00AC5E58"/>
    <w:rsid w:val="00AD1752"/>
    <w:rsid w:val="00AD3B5F"/>
    <w:rsid w:val="00AE239A"/>
    <w:rsid w:val="00AE24BD"/>
    <w:rsid w:val="00AE3B9C"/>
    <w:rsid w:val="00AF2FC5"/>
    <w:rsid w:val="00B062F6"/>
    <w:rsid w:val="00B116C3"/>
    <w:rsid w:val="00B15B16"/>
    <w:rsid w:val="00B1769A"/>
    <w:rsid w:val="00B22915"/>
    <w:rsid w:val="00B25494"/>
    <w:rsid w:val="00B4576C"/>
    <w:rsid w:val="00B45914"/>
    <w:rsid w:val="00B53011"/>
    <w:rsid w:val="00B80BFD"/>
    <w:rsid w:val="00B822C5"/>
    <w:rsid w:val="00B9090C"/>
    <w:rsid w:val="00B91121"/>
    <w:rsid w:val="00B925A6"/>
    <w:rsid w:val="00BA04DB"/>
    <w:rsid w:val="00BA32BA"/>
    <w:rsid w:val="00BA3ED1"/>
    <w:rsid w:val="00BB1EE3"/>
    <w:rsid w:val="00BB3646"/>
    <w:rsid w:val="00BB3E82"/>
    <w:rsid w:val="00BC530F"/>
    <w:rsid w:val="00BC555E"/>
    <w:rsid w:val="00BD142A"/>
    <w:rsid w:val="00BD1BED"/>
    <w:rsid w:val="00BD2AA9"/>
    <w:rsid w:val="00BF0AF6"/>
    <w:rsid w:val="00BF1FF4"/>
    <w:rsid w:val="00C10F31"/>
    <w:rsid w:val="00C17175"/>
    <w:rsid w:val="00C20EA3"/>
    <w:rsid w:val="00C225E3"/>
    <w:rsid w:val="00C31912"/>
    <w:rsid w:val="00C330C0"/>
    <w:rsid w:val="00C36A89"/>
    <w:rsid w:val="00C512C8"/>
    <w:rsid w:val="00C71F3D"/>
    <w:rsid w:val="00C732AD"/>
    <w:rsid w:val="00C74115"/>
    <w:rsid w:val="00C75C18"/>
    <w:rsid w:val="00C81EC5"/>
    <w:rsid w:val="00C82382"/>
    <w:rsid w:val="00C83443"/>
    <w:rsid w:val="00C95062"/>
    <w:rsid w:val="00CA3902"/>
    <w:rsid w:val="00CA4D95"/>
    <w:rsid w:val="00CA716C"/>
    <w:rsid w:val="00CB1292"/>
    <w:rsid w:val="00CB682D"/>
    <w:rsid w:val="00CB7552"/>
    <w:rsid w:val="00CC3127"/>
    <w:rsid w:val="00CC59C3"/>
    <w:rsid w:val="00CE1B4B"/>
    <w:rsid w:val="00CE67D9"/>
    <w:rsid w:val="00D0441D"/>
    <w:rsid w:val="00D068C2"/>
    <w:rsid w:val="00D1257C"/>
    <w:rsid w:val="00D218CA"/>
    <w:rsid w:val="00D23A7C"/>
    <w:rsid w:val="00D34F73"/>
    <w:rsid w:val="00D520E8"/>
    <w:rsid w:val="00D61F11"/>
    <w:rsid w:val="00D70742"/>
    <w:rsid w:val="00D72C5B"/>
    <w:rsid w:val="00D7317A"/>
    <w:rsid w:val="00D933AC"/>
    <w:rsid w:val="00DA3CDB"/>
    <w:rsid w:val="00DA785C"/>
    <w:rsid w:val="00DB3146"/>
    <w:rsid w:val="00DC5A44"/>
    <w:rsid w:val="00DC7702"/>
    <w:rsid w:val="00DC779C"/>
    <w:rsid w:val="00DD5713"/>
    <w:rsid w:val="00DE1849"/>
    <w:rsid w:val="00DE6581"/>
    <w:rsid w:val="00DF05E2"/>
    <w:rsid w:val="00DF2A31"/>
    <w:rsid w:val="00DF5519"/>
    <w:rsid w:val="00E0589B"/>
    <w:rsid w:val="00E06BF0"/>
    <w:rsid w:val="00E42E80"/>
    <w:rsid w:val="00E435F5"/>
    <w:rsid w:val="00E46DEE"/>
    <w:rsid w:val="00E51F4C"/>
    <w:rsid w:val="00E564A5"/>
    <w:rsid w:val="00E6463A"/>
    <w:rsid w:val="00E7211F"/>
    <w:rsid w:val="00E75962"/>
    <w:rsid w:val="00E762E8"/>
    <w:rsid w:val="00E819FA"/>
    <w:rsid w:val="00E86FC1"/>
    <w:rsid w:val="00E94C17"/>
    <w:rsid w:val="00E97849"/>
    <w:rsid w:val="00EA406B"/>
    <w:rsid w:val="00EC20DA"/>
    <w:rsid w:val="00ED56DE"/>
    <w:rsid w:val="00EE401D"/>
    <w:rsid w:val="00EE61B9"/>
    <w:rsid w:val="00EE6330"/>
    <w:rsid w:val="00F023DC"/>
    <w:rsid w:val="00F05083"/>
    <w:rsid w:val="00F166AC"/>
    <w:rsid w:val="00F365E2"/>
    <w:rsid w:val="00F37D35"/>
    <w:rsid w:val="00F4650C"/>
    <w:rsid w:val="00F51BC7"/>
    <w:rsid w:val="00F54991"/>
    <w:rsid w:val="00F56FB8"/>
    <w:rsid w:val="00F62218"/>
    <w:rsid w:val="00F6572D"/>
    <w:rsid w:val="00F74E2E"/>
    <w:rsid w:val="00F76EFD"/>
    <w:rsid w:val="00F860CC"/>
    <w:rsid w:val="00F97730"/>
    <w:rsid w:val="00FA7DFA"/>
    <w:rsid w:val="00FB0469"/>
    <w:rsid w:val="00FB17D3"/>
    <w:rsid w:val="00FB5986"/>
    <w:rsid w:val="00FB67BA"/>
    <w:rsid w:val="00FC1754"/>
    <w:rsid w:val="00FE1FB8"/>
    <w:rsid w:val="00FE307C"/>
    <w:rsid w:val="00FF3DDA"/>
    <w:rsid w:val="00FF432C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0521C1F-547A-4298-8ECF-21BA08D4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3A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5FC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323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D63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635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8C7D5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A20B8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335FC4"/>
  </w:style>
  <w:style w:type="character" w:customStyle="1" w:styleId="Nadpis1Char">
    <w:name w:val="Nadpis 1 Char"/>
    <w:basedOn w:val="Standardnpsmoodstavce"/>
    <w:link w:val="Nadpis1"/>
    <w:rsid w:val="00335FC4"/>
    <w:rPr>
      <w:rFonts w:ascii="Arial" w:eastAsiaTheme="majorEastAsia" w:hAnsi="Arial" w:cstheme="maj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335FC4"/>
    <w:pPr>
      <w:spacing w:after="300"/>
      <w:contextualSpacing/>
    </w:pPr>
    <w:rPr>
      <w:rFonts w:eastAsiaTheme="majorEastAsia" w:cs="Arial"/>
      <w:color w:val="0039A6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35FC4"/>
    <w:rPr>
      <w:rFonts w:ascii="Arial" w:eastAsiaTheme="majorEastAsia" w:hAnsi="Arial" w:cs="Arial"/>
      <w:color w:val="0039A6"/>
      <w:spacing w:val="5"/>
      <w:kern w:val="28"/>
      <w:sz w:val="52"/>
      <w:szCs w:val="52"/>
    </w:rPr>
  </w:style>
  <w:style w:type="character" w:styleId="Siln">
    <w:name w:val="Strong"/>
    <w:qFormat/>
    <w:rsid w:val="001F25E8"/>
    <w:rPr>
      <w:b/>
    </w:rPr>
  </w:style>
  <w:style w:type="character" w:styleId="Zdraznn">
    <w:name w:val="Emphasis"/>
    <w:basedOn w:val="Standardnpsmoodstavce"/>
    <w:qFormat/>
    <w:rsid w:val="001F25E8"/>
    <w:rPr>
      <w:i/>
      <w:iCs/>
    </w:rPr>
  </w:style>
  <w:style w:type="paragraph" w:styleId="Odstavecseseznamem">
    <w:name w:val="List Paragraph"/>
    <w:basedOn w:val="Normln"/>
    <w:uiPriority w:val="34"/>
    <w:qFormat/>
    <w:rsid w:val="001F25E8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1813AB"/>
    <w:pPr>
      <w:jc w:val="center"/>
    </w:pPr>
    <w:rPr>
      <w:rFonts w:ascii="Arial Narrow" w:hAnsi="Arial Narrow"/>
      <w:bCs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1813AB"/>
    <w:rPr>
      <w:rFonts w:ascii="Arial Narrow" w:hAnsi="Arial Narrow"/>
      <w:bCs/>
      <w:sz w:val="24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232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semiHidden/>
    <w:unhideWhenUsed/>
    <w:rsid w:val="00732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20C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FA7DFA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AB7323"/>
    <w:pPr>
      <w:widowControl w:val="0"/>
      <w:jc w:val="both"/>
    </w:pPr>
    <w:rPr>
      <w:rFonts w:ascii="Arial" w:hAnsi="Arial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B7323"/>
    <w:rPr>
      <w:rFonts w:ascii="Arial" w:hAnsi="Arial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9E7B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OM\vzory%20VZ\lom-hlpap-obecn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F112-8C22-42E7-A955-C7DB00C0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lom-hlpap-obecny.dotx</Template>
  <TotalTime>608</TotalTime>
  <Pages>1</Pages>
  <Words>157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Vyčichlová Lucie</dc:creator>
  <cp:lastModifiedBy>Figurová Juliana</cp:lastModifiedBy>
  <cp:revision>56</cp:revision>
  <cp:lastPrinted>2023-12-01T12:54:00Z</cp:lastPrinted>
  <dcterms:created xsi:type="dcterms:W3CDTF">2023-01-13T12:06:00Z</dcterms:created>
  <dcterms:modified xsi:type="dcterms:W3CDTF">2025-04-29T06:25:00Z</dcterms:modified>
</cp:coreProperties>
</file>